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B8" w:rsidRPr="00DE03CC" w:rsidRDefault="007929B8" w:rsidP="00B13DC3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DE03CC">
        <w:rPr>
          <w:b/>
          <w:i/>
          <w:sz w:val="28"/>
          <w:szCs w:val="28"/>
        </w:rPr>
        <w:t>Műemlékvédelem Erdélyben VII.</w:t>
      </w:r>
    </w:p>
    <w:p w:rsidR="007929B8" w:rsidRPr="00DE03CC" w:rsidRDefault="007929B8" w:rsidP="00B13DC3">
      <w:pPr>
        <w:rPr>
          <w:sz w:val="24"/>
          <w:szCs w:val="24"/>
        </w:rPr>
      </w:pPr>
      <w:r w:rsidRPr="00DE03CC">
        <w:rPr>
          <w:sz w:val="24"/>
          <w:szCs w:val="24"/>
        </w:rPr>
        <w:tab/>
      </w:r>
    </w:p>
    <w:p w:rsidR="007929B8" w:rsidRPr="00DE03CC" w:rsidRDefault="007929B8" w:rsidP="00B13DC3">
      <w:pPr>
        <w:rPr>
          <w:sz w:val="24"/>
          <w:szCs w:val="24"/>
        </w:rPr>
      </w:pPr>
      <w:r w:rsidRPr="00DE03CC">
        <w:rPr>
          <w:sz w:val="24"/>
          <w:szCs w:val="24"/>
        </w:rPr>
        <w:tab/>
        <w:t xml:space="preserve">Szervezők: </w:t>
      </w:r>
      <w:r w:rsidRPr="00DE03CC">
        <w:rPr>
          <w:sz w:val="24"/>
          <w:szCs w:val="24"/>
        </w:rPr>
        <w:tab/>
      </w:r>
      <w:r w:rsidRPr="00DE03CC">
        <w:rPr>
          <w:b/>
          <w:sz w:val="24"/>
          <w:szCs w:val="24"/>
        </w:rPr>
        <w:t>Arcus Egyesület</w:t>
      </w:r>
      <w:r w:rsidRPr="00DE03CC">
        <w:rPr>
          <w:sz w:val="24"/>
          <w:szCs w:val="24"/>
        </w:rPr>
        <w:t>, Marosvásárhely</w:t>
      </w:r>
    </w:p>
    <w:p w:rsidR="007929B8" w:rsidRPr="00DE03CC" w:rsidRDefault="007929B8" w:rsidP="00B13DC3">
      <w:pPr>
        <w:ind w:left="1440" w:firstLine="720"/>
        <w:rPr>
          <w:sz w:val="24"/>
          <w:szCs w:val="24"/>
        </w:rPr>
      </w:pPr>
      <w:r w:rsidRPr="00DE03CC">
        <w:rPr>
          <w:b/>
          <w:sz w:val="24"/>
          <w:szCs w:val="24"/>
        </w:rPr>
        <w:t>Entz Géza Művelődéstörténeti Alapítvány</w:t>
      </w:r>
      <w:r w:rsidRPr="00DE03CC">
        <w:rPr>
          <w:sz w:val="24"/>
          <w:szCs w:val="24"/>
        </w:rPr>
        <w:t>, Kolozsvár</w:t>
      </w:r>
    </w:p>
    <w:p w:rsidR="007929B8" w:rsidRPr="00DE03CC" w:rsidRDefault="007929B8" w:rsidP="00B13DC3">
      <w:pPr>
        <w:ind w:firstLine="720"/>
        <w:rPr>
          <w:sz w:val="24"/>
          <w:szCs w:val="24"/>
        </w:rPr>
      </w:pPr>
      <w:r w:rsidRPr="00DE03CC">
        <w:rPr>
          <w:sz w:val="24"/>
          <w:szCs w:val="24"/>
        </w:rPr>
        <w:t xml:space="preserve">Helyszín: </w:t>
      </w:r>
      <w:r w:rsidRPr="00DE03CC">
        <w:rPr>
          <w:sz w:val="24"/>
          <w:szCs w:val="24"/>
        </w:rPr>
        <w:tab/>
      </w:r>
      <w:r w:rsidRPr="00DE03CC">
        <w:rPr>
          <w:b/>
          <w:sz w:val="24"/>
          <w:szCs w:val="24"/>
        </w:rPr>
        <w:t xml:space="preserve">Teleki Oktatási Központ, </w:t>
      </w:r>
      <w:r w:rsidRPr="00DE03CC">
        <w:rPr>
          <w:sz w:val="24"/>
          <w:szCs w:val="24"/>
        </w:rPr>
        <w:t>Szováta</w:t>
      </w:r>
    </w:p>
    <w:p w:rsidR="007929B8" w:rsidRPr="00DE03CC" w:rsidRDefault="007929B8" w:rsidP="00B13DC3">
      <w:pPr>
        <w:rPr>
          <w:sz w:val="24"/>
          <w:szCs w:val="24"/>
        </w:rPr>
      </w:pPr>
    </w:p>
    <w:p w:rsidR="007929B8" w:rsidRPr="00DE03CC" w:rsidRDefault="007929B8" w:rsidP="00B13DC3">
      <w:pPr>
        <w:jc w:val="both"/>
        <w:rPr>
          <w:b/>
          <w:sz w:val="28"/>
          <w:szCs w:val="28"/>
        </w:rPr>
      </w:pPr>
      <w:r w:rsidRPr="00DE03CC">
        <w:rPr>
          <w:b/>
          <w:sz w:val="28"/>
          <w:szCs w:val="28"/>
          <w:lang w:val="hu-HU"/>
        </w:rPr>
        <w:t>Á</w:t>
      </w:r>
      <w:r w:rsidRPr="00DE03CC">
        <w:rPr>
          <w:b/>
          <w:sz w:val="28"/>
          <w:szCs w:val="28"/>
        </w:rPr>
        <w:t>prilis 1, péntek</w:t>
      </w:r>
    </w:p>
    <w:p w:rsidR="007929B8" w:rsidRPr="00DE03CC" w:rsidRDefault="007929B8" w:rsidP="00B13DC3">
      <w:pPr>
        <w:jc w:val="both"/>
        <w:rPr>
          <w:sz w:val="24"/>
          <w:szCs w:val="24"/>
        </w:rPr>
      </w:pPr>
      <w:r w:rsidRPr="00DE03CC">
        <w:rPr>
          <w:sz w:val="24"/>
          <w:szCs w:val="24"/>
        </w:rPr>
        <w:t xml:space="preserve"> 9</w:t>
      </w:r>
      <w:r w:rsidRPr="00DE03CC">
        <w:rPr>
          <w:sz w:val="24"/>
          <w:szCs w:val="24"/>
          <w:vertAlign w:val="superscript"/>
        </w:rPr>
        <w:t>00</w:t>
      </w:r>
      <w:r w:rsidRPr="00DE03CC">
        <w:rPr>
          <w:sz w:val="24"/>
          <w:szCs w:val="24"/>
        </w:rPr>
        <w:tab/>
      </w:r>
      <w:r w:rsidRPr="00DE03CC">
        <w:rPr>
          <w:b/>
          <w:sz w:val="24"/>
          <w:szCs w:val="24"/>
        </w:rPr>
        <w:t>Megnyitó</w:t>
      </w:r>
    </w:p>
    <w:p w:rsidR="007929B8" w:rsidRPr="00DE03CC" w:rsidRDefault="007929B8" w:rsidP="00AD20B6">
      <w:pPr>
        <w:ind w:left="720" w:hanging="720"/>
        <w:rPr>
          <w:i/>
          <w:sz w:val="24"/>
          <w:szCs w:val="24"/>
        </w:rPr>
      </w:pPr>
      <w:r w:rsidRPr="00DE03CC"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2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sz w:val="24"/>
          <w:szCs w:val="24"/>
          <w:lang w:val="hu-HU"/>
        </w:rPr>
        <w:t xml:space="preserve"> </w:t>
      </w:r>
      <w:r w:rsidRPr="00DE03CC">
        <w:rPr>
          <w:sz w:val="24"/>
          <w:szCs w:val="24"/>
        </w:rPr>
        <w:t>Szabó Tekla</w:t>
      </w:r>
      <w:r>
        <w:rPr>
          <w:sz w:val="24"/>
          <w:szCs w:val="24"/>
        </w:rPr>
        <w:t xml:space="preserve"> (m</w:t>
      </w:r>
      <w:r>
        <w:rPr>
          <w:sz w:val="24"/>
          <w:szCs w:val="24"/>
          <w:lang w:val="hu-HU"/>
        </w:rPr>
        <w:t>űvészettörténész, Budapest</w:t>
      </w:r>
      <w:r>
        <w:rPr>
          <w:sz w:val="24"/>
          <w:szCs w:val="24"/>
        </w:rPr>
        <w:t>)</w:t>
      </w:r>
      <w:r w:rsidRPr="00DE03CC">
        <w:rPr>
          <w:sz w:val="24"/>
          <w:szCs w:val="24"/>
        </w:rPr>
        <w:t xml:space="preserve">: </w:t>
      </w:r>
      <w:r w:rsidRPr="00DE03CC">
        <w:rPr>
          <w:bCs/>
          <w:i/>
          <w:sz w:val="24"/>
          <w:szCs w:val="24"/>
        </w:rPr>
        <w:t>Giotto Navicella képének 14. századi másolatai</w:t>
      </w:r>
    </w:p>
    <w:p w:rsidR="007929B8" w:rsidRPr="00DE03CC" w:rsidRDefault="007929B8" w:rsidP="00B15E34">
      <w:pPr>
        <w:ind w:left="720" w:hanging="720"/>
        <w:rPr>
          <w:bCs/>
          <w:color w:val="000000"/>
          <w:sz w:val="24"/>
          <w:szCs w:val="24"/>
        </w:rPr>
      </w:pPr>
      <w:r w:rsidRPr="00DE03CC">
        <w:rPr>
          <w:sz w:val="24"/>
          <w:szCs w:val="24"/>
        </w:rPr>
        <w:t>9</w:t>
      </w:r>
      <w:r w:rsidRPr="00DE03CC">
        <w:rPr>
          <w:sz w:val="24"/>
          <w:szCs w:val="24"/>
          <w:vertAlign w:val="superscript"/>
        </w:rPr>
        <w:t>40</w:t>
      </w:r>
      <w:r w:rsidRPr="00DE03CC">
        <w:rPr>
          <w:sz w:val="24"/>
          <w:szCs w:val="24"/>
        </w:rPr>
        <w:tab/>
        <w:t xml:space="preserve"> Papp Szilárd</w:t>
      </w:r>
      <w:r>
        <w:rPr>
          <w:sz w:val="24"/>
          <w:szCs w:val="24"/>
        </w:rPr>
        <w:t xml:space="preserve"> (művészettörténész, Szépművészeti Múzeum, Budapest)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Giotto Zsolnán: a római Navicella-mozaik egy másolata Erdélyben</w:t>
      </w:r>
    </w:p>
    <w:p w:rsidR="007929B8" w:rsidRPr="00DE03CC" w:rsidRDefault="007929B8" w:rsidP="00B15E34">
      <w:pPr>
        <w:ind w:left="720" w:hanging="720"/>
        <w:rPr>
          <w:bCs/>
          <w:i/>
          <w:color w:val="000000"/>
          <w:sz w:val="24"/>
          <w:szCs w:val="24"/>
        </w:rPr>
      </w:pPr>
      <w:r w:rsidRPr="00DE03CC">
        <w:rPr>
          <w:sz w:val="24"/>
          <w:szCs w:val="24"/>
        </w:rPr>
        <w:t>10</w:t>
      </w:r>
      <w:r w:rsidRPr="00DE03CC">
        <w:rPr>
          <w:sz w:val="24"/>
          <w:szCs w:val="24"/>
          <w:vertAlign w:val="superscript"/>
        </w:rPr>
        <w:t>00</w:t>
      </w:r>
      <w:r w:rsidRPr="00DE03CC">
        <w:rPr>
          <w:sz w:val="24"/>
          <w:szCs w:val="24"/>
        </w:rPr>
        <w:tab/>
        <w:t>Kónya Anna</w:t>
      </w:r>
      <w:r>
        <w:rPr>
          <w:sz w:val="24"/>
          <w:szCs w:val="24"/>
        </w:rPr>
        <w:t>(doktorandusz, Central European University, Budapest)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Illuzionisztikus építészeti elemek a késő gótikus falképfestészetben. Erdélyi példák és közép-európai párhuzamok</w:t>
      </w:r>
    </w:p>
    <w:p w:rsidR="007929B8" w:rsidRPr="00DE03CC" w:rsidRDefault="007929B8" w:rsidP="00AD20B6">
      <w:pPr>
        <w:ind w:left="720" w:hanging="720"/>
        <w:rPr>
          <w:i/>
          <w:iCs/>
          <w:color w:val="000000"/>
          <w:sz w:val="24"/>
          <w:szCs w:val="24"/>
          <w:shd w:val="clear" w:color="auto" w:fill="FFFFFF"/>
        </w:rPr>
      </w:pPr>
      <w:r w:rsidRPr="00DE03CC">
        <w:rPr>
          <w:sz w:val="24"/>
          <w:szCs w:val="24"/>
        </w:rPr>
        <w:t>10</w:t>
      </w:r>
      <w:r w:rsidRPr="00DE03CC">
        <w:rPr>
          <w:sz w:val="24"/>
          <w:szCs w:val="24"/>
          <w:vertAlign w:val="superscript"/>
        </w:rPr>
        <w:t>20</w:t>
      </w:r>
      <w:r w:rsidRPr="00DE03CC">
        <w:rPr>
          <w:sz w:val="24"/>
          <w:szCs w:val="24"/>
        </w:rPr>
        <w:tab/>
        <w:t>Sarkadi Nagy Emese</w:t>
      </w:r>
      <w:r>
        <w:rPr>
          <w:sz w:val="24"/>
          <w:szCs w:val="24"/>
        </w:rPr>
        <w:t xml:space="preserve"> (művészettörténész, Keresztény Múzeum, Esztergom)</w:t>
      </w:r>
      <w:r w:rsidRPr="00DE03CC">
        <w:rPr>
          <w:sz w:val="24"/>
          <w:szCs w:val="24"/>
        </w:rPr>
        <w:t>, Gecser Ottó</w:t>
      </w:r>
      <w:r>
        <w:rPr>
          <w:sz w:val="24"/>
          <w:szCs w:val="24"/>
        </w:rPr>
        <w:t xml:space="preserve"> (docens, E</w:t>
      </w:r>
      <w:r>
        <w:rPr>
          <w:sz w:val="24"/>
          <w:szCs w:val="24"/>
          <w:lang w:val="hu-HU"/>
        </w:rPr>
        <w:t>övös Lóránd Tudományegyetem, Budapest</w:t>
      </w:r>
      <w:r>
        <w:rPr>
          <w:sz w:val="24"/>
          <w:szCs w:val="24"/>
        </w:rPr>
        <w:t>)</w:t>
      </w:r>
      <w:r w:rsidRPr="00DE03CC">
        <w:rPr>
          <w:sz w:val="24"/>
          <w:szCs w:val="24"/>
        </w:rPr>
        <w:t xml:space="preserve">: </w:t>
      </w:r>
      <w:r w:rsidRPr="00DE03CC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Miként került Szt. Rókus és József a berethalmi oltárra?</w:t>
      </w:r>
    </w:p>
    <w:p w:rsidR="007929B8" w:rsidRPr="00DE03CC" w:rsidRDefault="007929B8">
      <w:pPr>
        <w:rPr>
          <w:sz w:val="24"/>
          <w:szCs w:val="24"/>
          <w:lang w:val="hu-HU"/>
        </w:rPr>
      </w:pPr>
    </w:p>
    <w:p w:rsidR="007929B8" w:rsidRPr="00DE03CC" w:rsidRDefault="007929B8">
      <w:pPr>
        <w:rPr>
          <w:sz w:val="24"/>
          <w:szCs w:val="24"/>
          <w:lang w:val="hu-HU"/>
        </w:rPr>
      </w:pPr>
      <w:r w:rsidRPr="00DE03CC">
        <w:rPr>
          <w:sz w:val="24"/>
          <w:szCs w:val="24"/>
        </w:rPr>
        <w:t>11</w:t>
      </w:r>
      <w:r>
        <w:rPr>
          <w:sz w:val="24"/>
          <w:szCs w:val="24"/>
          <w:vertAlign w:val="superscript"/>
        </w:rPr>
        <w:t>1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>–11</w:t>
      </w:r>
      <w:r>
        <w:rPr>
          <w:sz w:val="24"/>
          <w:szCs w:val="24"/>
          <w:vertAlign w:val="superscript"/>
        </w:rPr>
        <w:t>4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b/>
          <w:sz w:val="24"/>
          <w:szCs w:val="24"/>
        </w:rPr>
        <w:t>Kávészünet</w:t>
      </w:r>
    </w:p>
    <w:p w:rsidR="007929B8" w:rsidRPr="00DE03CC" w:rsidRDefault="007929B8" w:rsidP="00B13DC3">
      <w:pPr>
        <w:rPr>
          <w:i/>
          <w:sz w:val="24"/>
          <w:szCs w:val="24"/>
          <w:lang w:val="hu-HU"/>
        </w:rPr>
      </w:pPr>
    </w:p>
    <w:p w:rsidR="007929B8" w:rsidRPr="00DE03CC" w:rsidRDefault="007929B8" w:rsidP="00B15E34">
      <w:pPr>
        <w:ind w:left="720" w:hanging="720"/>
        <w:rPr>
          <w:i/>
          <w:sz w:val="24"/>
          <w:szCs w:val="24"/>
        </w:rPr>
      </w:pPr>
      <w:r w:rsidRPr="00DE03CC">
        <w:rPr>
          <w:sz w:val="24"/>
          <w:szCs w:val="24"/>
        </w:rPr>
        <w:t>11</w:t>
      </w:r>
      <w:r>
        <w:rPr>
          <w:sz w:val="24"/>
          <w:szCs w:val="24"/>
          <w:vertAlign w:val="superscript"/>
        </w:rPr>
        <w:t>4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 xml:space="preserve"> Szekeres-Ugron Villő</w:t>
      </w:r>
      <w:r>
        <w:rPr>
          <w:sz w:val="24"/>
          <w:szCs w:val="24"/>
        </w:rPr>
        <w:t xml:space="preserve"> (mesterképzős hallgató, ELTE)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A gogánváraljai mennyezet. Metszetelőképek, mesterek, kapcsolatok</w:t>
      </w:r>
    </w:p>
    <w:p w:rsidR="007929B8" w:rsidRPr="00DE03CC" w:rsidRDefault="007929B8" w:rsidP="00B15E34">
      <w:pPr>
        <w:ind w:left="720" w:hanging="720"/>
        <w:rPr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>Balassa M. Iván</w:t>
      </w:r>
      <w:r>
        <w:rPr>
          <w:sz w:val="24"/>
          <w:szCs w:val="24"/>
        </w:rPr>
        <w:t xml:space="preserve"> (néprajzkutató, Budapest)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Festett asztalosmunkák az erdélyi unitárius templomokban</w:t>
      </w:r>
    </w:p>
    <w:p w:rsidR="007929B8" w:rsidRPr="00DE03CC" w:rsidRDefault="007929B8" w:rsidP="00B15E34">
      <w:pPr>
        <w:ind w:left="720" w:hanging="720"/>
        <w:rPr>
          <w:color w:val="000000"/>
          <w:sz w:val="24"/>
          <w:szCs w:val="24"/>
          <w:shd w:val="clear" w:color="auto" w:fill="FFFFFF"/>
        </w:rPr>
      </w:pPr>
      <w:r w:rsidRPr="00DE03CC"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2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>Pál Emese</w:t>
      </w:r>
      <w:r>
        <w:rPr>
          <w:sz w:val="24"/>
          <w:szCs w:val="24"/>
        </w:rPr>
        <w:t xml:space="preserve"> (egyetemi adjunktus, BBTE, Kolozsvár)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Az erzsébetvárosi örmény nagytemplom gyűjteményének különleges darabjai</w:t>
      </w:r>
    </w:p>
    <w:p w:rsidR="007929B8" w:rsidRPr="00DE03CC" w:rsidRDefault="007929B8" w:rsidP="0002226D">
      <w:pPr>
        <w:ind w:left="720" w:hanging="720"/>
        <w:rPr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4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>Horv</w:t>
      </w:r>
      <w:r w:rsidRPr="00DE03CC">
        <w:rPr>
          <w:sz w:val="24"/>
          <w:szCs w:val="24"/>
          <w:lang w:val="hu-HU"/>
        </w:rPr>
        <w:t>á</w:t>
      </w:r>
      <w:r w:rsidRPr="00DE03CC">
        <w:rPr>
          <w:sz w:val="24"/>
          <w:szCs w:val="24"/>
        </w:rPr>
        <w:t>th Iringó</w:t>
      </w:r>
      <w:r>
        <w:rPr>
          <w:sz w:val="24"/>
          <w:szCs w:val="24"/>
        </w:rPr>
        <w:t xml:space="preserve"> (művészettörténész, Kolozsvár)</w:t>
      </w:r>
      <w:r w:rsidRPr="00DE03CC">
        <w:rPr>
          <w:sz w:val="24"/>
          <w:szCs w:val="24"/>
        </w:rPr>
        <w:t xml:space="preserve">, </w:t>
      </w:r>
      <w:r w:rsidRPr="00DE03CC">
        <w:rPr>
          <w:sz w:val="24"/>
          <w:szCs w:val="24"/>
          <w:lang w:val="hu-HU"/>
        </w:rPr>
        <w:t>Kovács Mária</w:t>
      </w:r>
      <w:r w:rsidRPr="00DE03CC">
        <w:rPr>
          <w:sz w:val="24"/>
          <w:szCs w:val="24"/>
        </w:rPr>
        <w:t>-M</w:t>
      </w:r>
      <w:r w:rsidRPr="00DE03CC">
        <w:rPr>
          <w:sz w:val="24"/>
          <w:szCs w:val="24"/>
          <w:lang w:val="hu-HU"/>
        </w:rPr>
        <w:t>árta</w:t>
      </w:r>
      <w:r>
        <w:rPr>
          <w:sz w:val="24"/>
          <w:szCs w:val="24"/>
          <w:lang w:val="hu-HU"/>
        </w:rPr>
        <w:t>(művészettörténész, Maros Megyei Múzeum)</w:t>
      </w:r>
      <w:r w:rsidRPr="00DE03CC">
        <w:rPr>
          <w:sz w:val="24"/>
          <w:szCs w:val="24"/>
          <w:lang w:val="hu-HU"/>
        </w:rPr>
        <w:t xml:space="preserve">: </w:t>
      </w:r>
      <w:r w:rsidRPr="00DE03CC">
        <w:rPr>
          <w:i/>
          <w:color w:val="000000"/>
          <w:sz w:val="24"/>
          <w:szCs w:val="24"/>
          <w:shd w:val="clear" w:color="auto" w:fill="FFFFFF"/>
        </w:rPr>
        <w:t>Ingóságfelmérések a Görgényi Református Egyházmegyében</w:t>
      </w:r>
    </w:p>
    <w:p w:rsidR="007929B8" w:rsidRPr="00DE03CC" w:rsidRDefault="007929B8">
      <w:pPr>
        <w:rPr>
          <w:sz w:val="24"/>
          <w:szCs w:val="24"/>
          <w:lang w:val="hu-HU"/>
        </w:rPr>
      </w:pPr>
    </w:p>
    <w:p w:rsidR="007929B8" w:rsidRPr="00DE03CC" w:rsidRDefault="007929B8" w:rsidP="00B13DC3">
      <w:pPr>
        <w:jc w:val="both"/>
        <w:rPr>
          <w:b/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2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>–15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b/>
          <w:sz w:val="24"/>
          <w:szCs w:val="24"/>
        </w:rPr>
        <w:t>Ebédszünet</w:t>
      </w:r>
    </w:p>
    <w:p w:rsidR="007929B8" w:rsidRPr="00DE03CC" w:rsidRDefault="007929B8" w:rsidP="00B13DC3">
      <w:pPr>
        <w:rPr>
          <w:i/>
          <w:color w:val="000000"/>
          <w:sz w:val="24"/>
          <w:szCs w:val="24"/>
          <w:shd w:val="clear" w:color="auto" w:fill="FFFFFF"/>
        </w:rPr>
      </w:pPr>
    </w:p>
    <w:p w:rsidR="007929B8" w:rsidRPr="00DE03CC" w:rsidRDefault="007929B8" w:rsidP="00B15E34">
      <w:pPr>
        <w:ind w:left="720" w:hanging="720"/>
        <w:rPr>
          <w:i/>
          <w:sz w:val="24"/>
          <w:szCs w:val="24"/>
          <w:lang w:val="hu-HU"/>
        </w:rPr>
      </w:pPr>
      <w:r w:rsidRPr="00DE03CC">
        <w:rPr>
          <w:sz w:val="24"/>
          <w:szCs w:val="24"/>
        </w:rPr>
        <w:t>15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>Burnichioiu, Ilea</w:t>
      </w:r>
      <w:r w:rsidRPr="00DE03CC">
        <w:rPr>
          <w:sz w:val="24"/>
          <w:szCs w:val="24"/>
          <w:lang w:val="hu-HU"/>
        </w:rPr>
        <w:t>na</w:t>
      </w:r>
      <w:r>
        <w:rPr>
          <w:sz w:val="24"/>
          <w:szCs w:val="24"/>
          <w:lang w:val="hu-HU"/>
        </w:rPr>
        <w:t xml:space="preserve"> (egyetemi adjunktus, December 1 Egyetem, Gyulafehérvár)</w:t>
      </w:r>
      <w:r w:rsidRPr="00DE03CC">
        <w:rPr>
          <w:sz w:val="24"/>
          <w:szCs w:val="24"/>
          <w:lang w:val="hu-HU"/>
        </w:rPr>
        <w:t xml:space="preserve">: </w:t>
      </w:r>
      <w:r w:rsidRPr="00DE03CC">
        <w:rPr>
          <w:i/>
          <w:sz w:val="24"/>
          <w:szCs w:val="24"/>
          <w:lang w:val="hu-HU"/>
        </w:rPr>
        <w:t xml:space="preserve">A gyulafehérvári fejedelmi palota építési periódusai a </w:t>
      </w:r>
      <w:r w:rsidRPr="00DE03CC">
        <w:rPr>
          <w:i/>
          <w:iCs/>
          <w:color w:val="000000"/>
          <w:sz w:val="24"/>
          <w:szCs w:val="24"/>
          <w:shd w:val="clear" w:color="auto" w:fill="FFFFFF"/>
        </w:rPr>
        <w:t>2014-2016-os kutat</w:t>
      </w:r>
      <w:r w:rsidRPr="00DE03CC">
        <w:rPr>
          <w:i/>
          <w:iCs/>
          <w:color w:val="000000"/>
          <w:sz w:val="24"/>
          <w:szCs w:val="24"/>
          <w:shd w:val="clear" w:color="auto" w:fill="FFFFFF"/>
          <w:lang w:val="hu-HU"/>
        </w:rPr>
        <w:t xml:space="preserve">ások alapján </w:t>
      </w:r>
    </w:p>
    <w:p w:rsidR="007929B8" w:rsidRPr="00DE03CC" w:rsidRDefault="007929B8" w:rsidP="00A0250C">
      <w:pPr>
        <w:ind w:left="720" w:hanging="720"/>
        <w:rPr>
          <w:i/>
          <w:sz w:val="24"/>
          <w:szCs w:val="24"/>
        </w:rPr>
      </w:pPr>
      <w:r w:rsidRPr="00DE03CC">
        <w:rPr>
          <w:sz w:val="24"/>
          <w:szCs w:val="24"/>
        </w:rPr>
        <w:t>15</w:t>
      </w:r>
      <w:r>
        <w:rPr>
          <w:sz w:val="24"/>
          <w:szCs w:val="24"/>
          <w:vertAlign w:val="superscript"/>
        </w:rPr>
        <w:t>2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 xml:space="preserve"> Sarkadi Márton</w:t>
      </w:r>
      <w:r>
        <w:rPr>
          <w:sz w:val="24"/>
          <w:szCs w:val="24"/>
        </w:rPr>
        <w:t xml:space="preserve"> (építész, Emberi Erőforrások Minisztériuma, Budapest)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Adalékok néhány erdélyi templom történetéhez</w:t>
      </w:r>
    </w:p>
    <w:p w:rsidR="007929B8" w:rsidRPr="00DE03CC" w:rsidRDefault="007929B8" w:rsidP="00A0250C">
      <w:pPr>
        <w:ind w:left="720" w:hanging="720"/>
        <w:rPr>
          <w:i/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4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sz w:val="24"/>
          <w:szCs w:val="24"/>
          <w:lang w:val="hu-HU"/>
        </w:rPr>
        <w:t xml:space="preserve"> </w:t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>Halmos Balázs, Marótzy Katalin</w:t>
      </w:r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(adjunktusok, Műszaki Egyetem, Budapest)</w:t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 xml:space="preserve">, </w:t>
      </w:r>
      <w:r w:rsidRPr="0087269F">
        <w:rPr>
          <w:rFonts w:cs="Segoe UI"/>
          <w:color w:val="000000"/>
          <w:sz w:val="24"/>
          <w:szCs w:val="24"/>
          <w:shd w:val="clear" w:color="auto" w:fill="FFFFFF"/>
        </w:rPr>
        <w:t>Fehér Krisztina</w:t>
      </w:r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(magiszteri hallgató, BME)</w:t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 xml:space="preserve">: </w:t>
      </w:r>
      <w:r w:rsidRPr="00DE03CC">
        <w:rPr>
          <w:rFonts w:cs="Segoe UI"/>
          <w:i/>
          <w:color w:val="000000"/>
          <w:sz w:val="24"/>
          <w:szCs w:val="24"/>
          <w:shd w:val="clear" w:color="auto" w:fill="FFFFFF"/>
        </w:rPr>
        <w:t>A kismuzsalyi templomrom kutatása és elvi rekonstrukciója</w:t>
      </w:r>
    </w:p>
    <w:p w:rsidR="007929B8" w:rsidRDefault="007929B8" w:rsidP="00A0250C">
      <w:pPr>
        <w:ind w:left="720" w:hanging="720"/>
        <w:rPr>
          <w:rFonts w:cs="Segoe UI"/>
          <w:i/>
          <w:color w:val="000000"/>
          <w:sz w:val="24"/>
          <w:szCs w:val="24"/>
          <w:shd w:val="clear" w:color="auto" w:fill="FFFFFF"/>
        </w:rPr>
      </w:pPr>
      <w:r w:rsidRPr="00DE03CC"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sz w:val="24"/>
          <w:szCs w:val="24"/>
          <w:lang w:val="hu-HU"/>
        </w:rPr>
        <w:t xml:space="preserve"> </w:t>
      </w:r>
      <w:r w:rsidRPr="00C561E1">
        <w:rPr>
          <w:rFonts w:cs="Segoe UI"/>
          <w:color w:val="000000"/>
          <w:sz w:val="24"/>
          <w:szCs w:val="24"/>
          <w:shd w:val="clear" w:color="auto" w:fill="FFFFFF"/>
        </w:rPr>
        <w:t>Fehér Krisztina</w:t>
      </w:r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(tudományos segédmunkatárs, BME) </w:t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 xml:space="preserve">: </w:t>
      </w:r>
      <w:r w:rsidRPr="00DE03CC">
        <w:rPr>
          <w:rFonts w:cs="Segoe UI"/>
          <w:i/>
          <w:color w:val="000000"/>
          <w:sz w:val="24"/>
          <w:szCs w:val="24"/>
          <w:shd w:val="clear" w:color="auto" w:fill="FFFFFF"/>
        </w:rPr>
        <w:t>Möller István kutatásai erdélyi középkori emlékek szerkesztési módszereiről</w:t>
      </w:r>
    </w:p>
    <w:p w:rsidR="007929B8" w:rsidRPr="00DE03CC" w:rsidRDefault="007929B8" w:rsidP="00A0250C">
      <w:pPr>
        <w:ind w:left="720" w:hanging="720"/>
        <w:rPr>
          <w:sz w:val="24"/>
          <w:szCs w:val="24"/>
          <w:lang w:val="hu-HU"/>
        </w:rPr>
      </w:pPr>
      <w:r w:rsidRPr="00DE03CC"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2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380F42">
        <w:rPr>
          <w:rFonts w:cs="Segoe UI"/>
          <w:color w:val="000000"/>
          <w:sz w:val="24"/>
          <w:szCs w:val="24"/>
          <w:shd w:val="clear" w:color="auto" w:fill="FFFFFF"/>
        </w:rPr>
        <w:t>Danielisz Dóra</w:t>
      </w:r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(magiszteri hallgató, BME, Budapest)</w:t>
      </w:r>
      <w:r w:rsidRPr="00380F42">
        <w:rPr>
          <w:rFonts w:cs="Segoe UI"/>
          <w:color w:val="000000"/>
          <w:sz w:val="24"/>
          <w:szCs w:val="24"/>
          <w:shd w:val="clear" w:color="auto" w:fill="FFFFFF"/>
        </w:rPr>
        <w:t>:</w:t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Pr="00DE03CC">
        <w:rPr>
          <w:rFonts w:cs="Segoe UI"/>
          <w:i/>
          <w:color w:val="000000"/>
          <w:sz w:val="24"/>
          <w:szCs w:val="24"/>
          <w:shd w:val="clear" w:color="auto" w:fill="FFFFFF"/>
        </w:rPr>
        <w:t>Sepsiszéki református templomok téralakítása a 16-19. században</w:t>
      </w:r>
    </w:p>
    <w:p w:rsidR="007929B8" w:rsidRPr="00DE03CC" w:rsidRDefault="007929B8" w:rsidP="00EF4B55">
      <w:pPr>
        <w:rPr>
          <w:i/>
          <w:sz w:val="24"/>
          <w:szCs w:val="24"/>
        </w:rPr>
      </w:pPr>
    </w:p>
    <w:p w:rsidR="007929B8" w:rsidRPr="00DE03CC" w:rsidRDefault="007929B8" w:rsidP="00EF4B55">
      <w:pPr>
        <w:rPr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>–1</w:t>
      </w:r>
      <w:r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>3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b/>
          <w:sz w:val="24"/>
          <w:szCs w:val="24"/>
        </w:rPr>
        <w:t>Kávészünet</w:t>
      </w:r>
    </w:p>
    <w:p w:rsidR="007929B8" w:rsidRPr="00DE03CC" w:rsidRDefault="007929B8" w:rsidP="00F76E80">
      <w:pPr>
        <w:rPr>
          <w:sz w:val="24"/>
          <w:szCs w:val="24"/>
        </w:rPr>
      </w:pPr>
    </w:p>
    <w:p w:rsidR="007929B8" w:rsidRPr="00DE03CC" w:rsidRDefault="007929B8" w:rsidP="00A0250C">
      <w:pPr>
        <w:ind w:left="720" w:hanging="720"/>
        <w:rPr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>3</w:t>
      </w:r>
      <w:r w:rsidRPr="00DE03CC">
        <w:rPr>
          <w:sz w:val="24"/>
          <w:szCs w:val="24"/>
          <w:vertAlign w:val="superscript"/>
        </w:rPr>
        <w:t>0</w:t>
      </w:r>
      <w:r>
        <w:rPr>
          <w:rFonts w:cs="Segoe UI"/>
          <w:color w:val="000000"/>
          <w:sz w:val="24"/>
          <w:szCs w:val="24"/>
          <w:shd w:val="clear" w:color="auto" w:fill="FFFFFF"/>
        </w:rPr>
        <w:tab/>
        <w:t xml:space="preserve"> </w:t>
      </w:r>
      <w:r w:rsidRPr="00DE03CC">
        <w:rPr>
          <w:color w:val="000000"/>
          <w:sz w:val="24"/>
          <w:szCs w:val="24"/>
          <w:shd w:val="clear" w:color="auto" w:fill="FFFFFF"/>
        </w:rPr>
        <w:t>Orbán János (tud. kutató, Maros Megyei Múzeum):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E03CC">
        <w:rPr>
          <w:i/>
          <w:iCs/>
          <w:color w:val="000000"/>
          <w:sz w:val="24"/>
          <w:szCs w:val="24"/>
          <w:shd w:val="clear" w:color="auto" w:fill="FFFFFF"/>
        </w:rPr>
        <w:t>Marosvásárhely műemléki topográfiája 2014–2015. Eredmények és további teendők</w:t>
      </w:r>
    </w:p>
    <w:p w:rsidR="007929B8" w:rsidRPr="00DE03CC" w:rsidRDefault="007929B8" w:rsidP="00A0250C">
      <w:pPr>
        <w:ind w:left="720" w:hanging="720"/>
        <w:rPr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>5</w:t>
      </w:r>
      <w:r w:rsidRPr="00DE03CC">
        <w:rPr>
          <w:sz w:val="24"/>
          <w:szCs w:val="24"/>
          <w:vertAlign w:val="superscript"/>
        </w:rPr>
        <w:t>0</w:t>
      </w:r>
      <w:r>
        <w:rPr>
          <w:rFonts w:cs="Segoe UI"/>
          <w:color w:val="000000"/>
          <w:sz w:val="24"/>
          <w:szCs w:val="24"/>
          <w:shd w:val="clear" w:color="auto" w:fill="FFFFFF"/>
        </w:rPr>
        <w:tab/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Pr="00DE03CC">
        <w:rPr>
          <w:color w:val="000000"/>
          <w:sz w:val="24"/>
          <w:szCs w:val="24"/>
          <w:shd w:val="clear" w:color="auto" w:fill="FFFFFF"/>
        </w:rPr>
        <w:t>Oniga Erika (művészettörténész, Maros Megyei Múzeum):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E03CC">
        <w:rPr>
          <w:i/>
          <w:iCs/>
          <w:color w:val="000000"/>
          <w:sz w:val="24"/>
          <w:szCs w:val="24"/>
          <w:shd w:val="clear" w:color="auto" w:fill="FFFFFF"/>
        </w:rPr>
        <w:t>A marosvásárhelyi Kossuth Lajos utca néhány jelentős épületéről</w:t>
      </w:r>
    </w:p>
    <w:p w:rsidR="007929B8" w:rsidRDefault="007929B8" w:rsidP="00823A49">
      <w:pPr>
        <w:ind w:left="720" w:hanging="720"/>
        <w:rPr>
          <w:i/>
          <w:color w:val="222222"/>
          <w:sz w:val="24"/>
          <w:szCs w:val="24"/>
          <w:shd w:val="clear" w:color="auto" w:fill="FFFFFF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1</w:t>
      </w:r>
      <w:r w:rsidRPr="00DE03CC">
        <w:rPr>
          <w:sz w:val="24"/>
          <w:szCs w:val="24"/>
          <w:vertAlign w:val="superscript"/>
        </w:rPr>
        <w:t>0</w:t>
      </w:r>
      <w:r>
        <w:rPr>
          <w:rFonts w:cs="Segoe UI"/>
          <w:color w:val="000000"/>
          <w:sz w:val="24"/>
          <w:szCs w:val="24"/>
          <w:shd w:val="clear" w:color="auto" w:fill="FFFFFF"/>
        </w:rPr>
        <w:tab/>
      </w:r>
      <w:r w:rsidRPr="00DE03CC">
        <w:rPr>
          <w:color w:val="222222"/>
          <w:sz w:val="24"/>
          <w:szCs w:val="24"/>
          <w:shd w:val="clear" w:color="auto" w:fill="FFFFFF"/>
        </w:rPr>
        <w:t>Imecs-Magdó Eszter</w:t>
      </w:r>
      <w:r>
        <w:rPr>
          <w:color w:val="222222"/>
          <w:sz w:val="24"/>
          <w:szCs w:val="24"/>
          <w:shd w:val="clear" w:color="auto" w:fill="FFFFFF"/>
        </w:rPr>
        <w:t xml:space="preserve"> (doktorandusz, BBTE)</w:t>
      </w:r>
      <w:r w:rsidRPr="00DE03CC">
        <w:rPr>
          <w:color w:val="222222"/>
          <w:sz w:val="24"/>
          <w:szCs w:val="24"/>
          <w:shd w:val="clear" w:color="auto" w:fill="FFFFFF"/>
        </w:rPr>
        <w:t xml:space="preserve">: </w:t>
      </w:r>
      <w:r w:rsidRPr="00DE03CC">
        <w:rPr>
          <w:i/>
          <w:color w:val="222222"/>
          <w:sz w:val="24"/>
          <w:szCs w:val="24"/>
          <w:shd w:val="clear" w:color="auto" w:fill="FFFFFF"/>
        </w:rPr>
        <w:t>A marosvásárhelyi gőzfürdő épületének vizsgálata a 19. századi városi fürdőépítészet vonatkozásában</w:t>
      </w:r>
    </w:p>
    <w:p w:rsidR="007929B8" w:rsidRPr="00DE03CC" w:rsidRDefault="007929B8" w:rsidP="00823A49">
      <w:pPr>
        <w:ind w:left="720" w:hanging="720"/>
        <w:rPr>
          <w:i/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3</w:t>
      </w:r>
      <w:r w:rsidRPr="00DE03CC">
        <w:rPr>
          <w:sz w:val="24"/>
          <w:szCs w:val="24"/>
          <w:vertAlign w:val="superscript"/>
        </w:rPr>
        <w:t>0</w:t>
      </w:r>
      <w:r>
        <w:rPr>
          <w:rFonts w:cs="Segoe UI"/>
          <w:color w:val="000000"/>
          <w:sz w:val="24"/>
          <w:szCs w:val="24"/>
          <w:shd w:val="clear" w:color="auto" w:fill="FFFFFF"/>
        </w:rPr>
        <w:tab/>
      </w:r>
      <w:r w:rsidRPr="00DE03CC">
        <w:rPr>
          <w:sz w:val="24"/>
          <w:szCs w:val="24"/>
        </w:rPr>
        <w:t>Karácsony István</w:t>
      </w:r>
      <w:r>
        <w:rPr>
          <w:sz w:val="24"/>
          <w:szCs w:val="24"/>
        </w:rPr>
        <w:t xml:space="preserve"> (művészettörténész, Maros Megyei Múzeum)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Az identitásstílustól a stílusidentitásig. A nemzeti térhódítás építészeti stratégiái Marosvásárhely urbánus környezetében</w:t>
      </w:r>
    </w:p>
    <w:p w:rsidR="007929B8" w:rsidRPr="00DE03CC" w:rsidRDefault="007929B8" w:rsidP="00B13DC3">
      <w:pPr>
        <w:rPr>
          <w:sz w:val="24"/>
          <w:szCs w:val="24"/>
          <w:lang w:val="hu-HU"/>
        </w:rPr>
      </w:pPr>
    </w:p>
    <w:p w:rsidR="007929B8" w:rsidRPr="00DE03CC" w:rsidRDefault="007929B8" w:rsidP="00B13DC3">
      <w:pPr>
        <w:rPr>
          <w:b/>
          <w:sz w:val="24"/>
          <w:szCs w:val="24"/>
          <w:lang w:val="hu-HU"/>
        </w:rPr>
      </w:pPr>
      <w:r>
        <w:rPr>
          <w:sz w:val="24"/>
          <w:szCs w:val="24"/>
        </w:rPr>
        <w:t>19</w:t>
      </w:r>
      <w:r>
        <w:rPr>
          <w:sz w:val="24"/>
          <w:szCs w:val="24"/>
          <w:vertAlign w:val="superscript"/>
        </w:rPr>
        <w:t>1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b/>
          <w:sz w:val="24"/>
          <w:szCs w:val="24"/>
          <w:lang w:val="hu-HU"/>
        </w:rPr>
        <w:tab/>
      </w:r>
      <w:r w:rsidRPr="00DE03CC">
        <w:rPr>
          <w:b/>
          <w:sz w:val="24"/>
          <w:szCs w:val="24"/>
          <w:lang w:val="hu-HU"/>
        </w:rPr>
        <w:tab/>
        <w:t>Könyvbemutatók</w:t>
      </w:r>
    </w:p>
    <w:p w:rsidR="007929B8" w:rsidRPr="00DE03CC" w:rsidRDefault="007929B8" w:rsidP="00C6074D">
      <w:pPr>
        <w:ind w:firstLine="720"/>
        <w:rPr>
          <w:sz w:val="24"/>
          <w:szCs w:val="24"/>
        </w:rPr>
      </w:pPr>
      <w:r w:rsidRPr="00DE03CC">
        <w:rPr>
          <w:sz w:val="24"/>
          <w:szCs w:val="24"/>
        </w:rPr>
        <w:t>Magyari Hunor</w:t>
      </w:r>
      <w:r>
        <w:rPr>
          <w:sz w:val="24"/>
          <w:szCs w:val="24"/>
        </w:rPr>
        <w:t xml:space="preserve"> (szabadúszó fotográfus)</w:t>
      </w:r>
      <w:r w:rsidRPr="00DE03CC">
        <w:rPr>
          <w:sz w:val="24"/>
          <w:szCs w:val="24"/>
        </w:rPr>
        <w:t xml:space="preserve">: </w:t>
      </w:r>
      <w:r w:rsidRPr="00EF60E8">
        <w:rPr>
          <w:i/>
          <w:sz w:val="24"/>
          <w:szCs w:val="24"/>
        </w:rPr>
        <w:t>Műemlékeink madártávlatból</w:t>
      </w:r>
    </w:p>
    <w:p w:rsidR="007929B8" w:rsidRPr="00DE03CC" w:rsidRDefault="007929B8" w:rsidP="00C6074D">
      <w:pPr>
        <w:ind w:left="720"/>
        <w:rPr>
          <w:b/>
          <w:sz w:val="24"/>
          <w:szCs w:val="24"/>
          <w:lang w:val="hu-HU"/>
        </w:rPr>
      </w:pPr>
      <w:r w:rsidRPr="00DE03CC">
        <w:rPr>
          <w:sz w:val="24"/>
          <w:szCs w:val="24"/>
        </w:rPr>
        <w:t>Furu Árpád</w:t>
      </w:r>
      <w:r>
        <w:rPr>
          <w:sz w:val="24"/>
          <w:szCs w:val="24"/>
        </w:rPr>
        <w:t xml:space="preserve"> (műszaki előadó, Unitárius Püspökség, Kolozsvár)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Útmutató az unitárius egyházi épületek karbantartásához</w:t>
      </w:r>
    </w:p>
    <w:p w:rsidR="007929B8" w:rsidRPr="00DE03CC" w:rsidRDefault="007929B8" w:rsidP="00B13DC3">
      <w:pPr>
        <w:rPr>
          <w:b/>
          <w:sz w:val="24"/>
          <w:szCs w:val="24"/>
          <w:lang w:val="hu-HU"/>
        </w:rPr>
      </w:pPr>
    </w:p>
    <w:p w:rsidR="007929B8" w:rsidRPr="00DE03CC" w:rsidRDefault="007929B8" w:rsidP="00B13DC3">
      <w:pPr>
        <w:rPr>
          <w:b/>
          <w:sz w:val="24"/>
          <w:szCs w:val="24"/>
        </w:rPr>
      </w:pPr>
      <w:r>
        <w:rPr>
          <w:sz w:val="24"/>
          <w:szCs w:val="24"/>
        </w:rPr>
        <w:t>20</w:t>
      </w:r>
      <w:r w:rsidRPr="00DE03CC">
        <w:rPr>
          <w:sz w:val="24"/>
          <w:szCs w:val="24"/>
          <w:vertAlign w:val="superscript"/>
        </w:rPr>
        <w:t>00</w:t>
      </w:r>
      <w:r w:rsidRPr="00DE03CC">
        <w:rPr>
          <w:sz w:val="24"/>
          <w:szCs w:val="24"/>
        </w:rPr>
        <w:tab/>
      </w:r>
      <w:r w:rsidRPr="00DE03CC">
        <w:rPr>
          <w:b/>
          <w:sz w:val="24"/>
          <w:szCs w:val="24"/>
        </w:rPr>
        <w:t>Vacsora</w:t>
      </w:r>
    </w:p>
    <w:p w:rsidR="007929B8" w:rsidRPr="00DE03CC" w:rsidRDefault="007929B8" w:rsidP="00B13DC3">
      <w:pPr>
        <w:rPr>
          <w:b/>
          <w:sz w:val="24"/>
          <w:szCs w:val="24"/>
        </w:rPr>
      </w:pPr>
    </w:p>
    <w:p w:rsidR="007929B8" w:rsidRPr="00DE03CC" w:rsidRDefault="007929B8" w:rsidP="00B13DC3">
      <w:pPr>
        <w:rPr>
          <w:b/>
          <w:sz w:val="24"/>
          <w:szCs w:val="24"/>
        </w:rPr>
      </w:pPr>
    </w:p>
    <w:p w:rsidR="007929B8" w:rsidRPr="00B53F37" w:rsidRDefault="007929B8" w:rsidP="00B13DC3">
      <w:pPr>
        <w:autoSpaceDE w:val="0"/>
        <w:autoSpaceDN w:val="0"/>
        <w:adjustRightInd w:val="0"/>
        <w:rPr>
          <w:b/>
          <w:sz w:val="28"/>
          <w:szCs w:val="28"/>
        </w:rPr>
      </w:pPr>
      <w:r w:rsidRPr="00B53F37">
        <w:rPr>
          <w:b/>
          <w:sz w:val="28"/>
          <w:szCs w:val="28"/>
        </w:rPr>
        <w:t>Április 2, szombat</w:t>
      </w:r>
    </w:p>
    <w:p w:rsidR="007929B8" w:rsidRPr="00DE03CC" w:rsidRDefault="007929B8" w:rsidP="00B53F37">
      <w:pPr>
        <w:ind w:left="720" w:hanging="720"/>
        <w:rPr>
          <w:i/>
          <w:sz w:val="24"/>
          <w:szCs w:val="24"/>
        </w:rPr>
      </w:pPr>
      <w:r>
        <w:rPr>
          <w:sz w:val="24"/>
          <w:szCs w:val="24"/>
        </w:rPr>
        <w:t>9</w:t>
      </w:r>
      <w:r w:rsidRPr="00DE03CC">
        <w:rPr>
          <w:sz w:val="24"/>
          <w:szCs w:val="24"/>
          <w:vertAlign w:val="superscript"/>
        </w:rPr>
        <w:t>00</w:t>
      </w:r>
      <w:r w:rsidRPr="00DE03CC">
        <w:rPr>
          <w:sz w:val="24"/>
          <w:szCs w:val="24"/>
        </w:rPr>
        <w:tab/>
        <w:t>Tóth Boglárka</w:t>
      </w:r>
      <w:r>
        <w:rPr>
          <w:sz w:val="24"/>
          <w:szCs w:val="24"/>
        </w:rPr>
        <w:t>(régész, Szegedi Tudományegyetem)</w:t>
      </w:r>
      <w:r w:rsidRPr="00DE03CC">
        <w:rPr>
          <w:sz w:val="24"/>
          <w:szCs w:val="24"/>
        </w:rPr>
        <w:t xml:space="preserve">, Botár István, </w:t>
      </w:r>
      <w:r w:rsidRPr="00EF60E8">
        <w:rPr>
          <w:sz w:val="24"/>
          <w:szCs w:val="24"/>
        </w:rPr>
        <w:t>Grynaeus</w:t>
      </w:r>
      <w:r w:rsidRPr="00DE03CC">
        <w:rPr>
          <w:sz w:val="24"/>
          <w:szCs w:val="24"/>
        </w:rPr>
        <w:t xml:space="preserve"> András</w:t>
      </w:r>
      <w:r>
        <w:rPr>
          <w:sz w:val="24"/>
          <w:szCs w:val="24"/>
        </w:rPr>
        <w:t xml:space="preserve"> (régész, </w:t>
      </w:r>
      <w:r w:rsidRPr="007C0F76">
        <w:rPr>
          <w:color w:val="000000"/>
          <w:sz w:val="24"/>
          <w:szCs w:val="24"/>
          <w:shd w:val="clear" w:color="auto" w:fill="FFFFFF"/>
        </w:rPr>
        <w:t>Magyar Dendrokronológiai Laboratórium</w:t>
      </w:r>
      <w:r>
        <w:rPr>
          <w:color w:val="000000"/>
          <w:sz w:val="24"/>
          <w:szCs w:val="24"/>
          <w:shd w:val="clear" w:color="auto" w:fill="FFFFFF"/>
        </w:rPr>
        <w:t>, Budapest</w:t>
      </w:r>
      <w:r>
        <w:rPr>
          <w:sz w:val="24"/>
          <w:szCs w:val="24"/>
        </w:rPr>
        <w:t>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Az utóbbi két év legérdekesebb erdélyi „dendró”- eredményei</w:t>
      </w:r>
    </w:p>
    <w:p w:rsidR="007929B8" w:rsidRPr="00DE03CC" w:rsidRDefault="007929B8" w:rsidP="00A0250C">
      <w:pPr>
        <w:ind w:left="720" w:hanging="720"/>
        <w:rPr>
          <w:i/>
          <w:sz w:val="24"/>
          <w:szCs w:val="24"/>
          <w:lang w:val="hu-HU"/>
        </w:rPr>
      </w:pPr>
      <w:r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2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>Botár István</w:t>
      </w:r>
      <w:r>
        <w:rPr>
          <w:sz w:val="24"/>
          <w:szCs w:val="24"/>
        </w:rPr>
        <w:t xml:space="preserve"> (Cs</w:t>
      </w:r>
      <w:r>
        <w:rPr>
          <w:sz w:val="24"/>
          <w:szCs w:val="24"/>
          <w:lang w:val="hu-HU"/>
        </w:rPr>
        <w:t>íki Székely Múzeum</w:t>
      </w:r>
      <w:r>
        <w:rPr>
          <w:sz w:val="24"/>
          <w:szCs w:val="24"/>
        </w:rPr>
        <w:t>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Három új alaprajz. Régészeti adatok Csík középkori egyháztörténetéhez</w:t>
      </w:r>
    </w:p>
    <w:p w:rsidR="007929B8" w:rsidRPr="00DE03CC" w:rsidRDefault="007929B8" w:rsidP="00B53F37">
      <w:pPr>
        <w:ind w:left="720" w:hanging="720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4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>Kósa Béla</w:t>
      </w:r>
      <w:r>
        <w:rPr>
          <w:sz w:val="24"/>
          <w:szCs w:val="24"/>
        </w:rPr>
        <w:t xml:space="preserve"> (művészettörténész, Csíki Székely Múzeum)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Beszámoló Hargita megyei 2014-2015-ös falkutatásokról</w:t>
      </w:r>
    </w:p>
    <w:p w:rsidR="007929B8" w:rsidRPr="00C16E78" w:rsidRDefault="007929B8" w:rsidP="00A0250C">
      <w:pPr>
        <w:ind w:left="720" w:hanging="720"/>
        <w:rPr>
          <w:sz w:val="24"/>
          <w:szCs w:val="24"/>
          <w:lang w:val="hu-HU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>Szőcs Péter Levente</w:t>
      </w:r>
      <w:r>
        <w:rPr>
          <w:sz w:val="24"/>
          <w:szCs w:val="24"/>
        </w:rPr>
        <w:t xml:space="preserve"> (régész, Szatmár Megyei Múzeum)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color w:val="000000"/>
          <w:sz w:val="24"/>
          <w:szCs w:val="24"/>
          <w:shd w:val="clear" w:color="auto" w:fill="FFFFFF"/>
        </w:rPr>
        <w:t>Középkori templomok kutatása Szatmár megyében (2013-2015)</w:t>
      </w:r>
    </w:p>
    <w:p w:rsidR="007929B8" w:rsidRPr="00DE03CC" w:rsidRDefault="007929B8" w:rsidP="00A0250C">
      <w:pPr>
        <w:ind w:left="720" w:hanging="720"/>
        <w:rPr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>Emődi Tamás</w:t>
      </w:r>
      <w:r>
        <w:rPr>
          <w:sz w:val="24"/>
          <w:szCs w:val="24"/>
        </w:rPr>
        <w:t xml:space="preserve"> (építész, Nagyvárad) </w:t>
      </w:r>
      <w:r w:rsidRPr="00C16E78">
        <w:rPr>
          <w:i/>
          <w:sz w:val="24"/>
          <w:szCs w:val="24"/>
        </w:rPr>
        <w:t>A k</w:t>
      </w:r>
      <w:r w:rsidRPr="00C16E78">
        <w:rPr>
          <w:i/>
          <w:sz w:val="24"/>
          <w:szCs w:val="24"/>
          <w:lang w:val="hu-HU"/>
        </w:rPr>
        <w:t>özépkori váradi székesegyház és környezetének kutatása és restaurálása</w:t>
      </w:r>
    </w:p>
    <w:p w:rsidR="007929B8" w:rsidRDefault="007929B8" w:rsidP="00B15E34">
      <w:pPr>
        <w:ind w:left="720" w:hanging="720"/>
        <w:rPr>
          <w:sz w:val="24"/>
          <w:szCs w:val="24"/>
        </w:rPr>
      </w:pPr>
    </w:p>
    <w:p w:rsidR="007929B8" w:rsidRDefault="007929B8" w:rsidP="00B15E3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–11</w:t>
      </w:r>
      <w:r>
        <w:rPr>
          <w:sz w:val="24"/>
          <w:szCs w:val="24"/>
          <w:vertAlign w:val="superscript"/>
        </w:rPr>
        <w:t>3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ab/>
      </w:r>
      <w:r w:rsidRPr="00DE03CC">
        <w:rPr>
          <w:b/>
          <w:sz w:val="24"/>
          <w:szCs w:val="24"/>
        </w:rPr>
        <w:t>Kávészünet</w:t>
      </w:r>
    </w:p>
    <w:p w:rsidR="007929B8" w:rsidRDefault="007929B8" w:rsidP="00B15E34">
      <w:pPr>
        <w:ind w:left="720" w:hanging="720"/>
        <w:rPr>
          <w:sz w:val="24"/>
          <w:szCs w:val="24"/>
        </w:rPr>
      </w:pPr>
    </w:p>
    <w:p w:rsidR="007929B8" w:rsidRPr="00DE03CC" w:rsidRDefault="007929B8" w:rsidP="00B15E34">
      <w:pPr>
        <w:ind w:left="720" w:hanging="720"/>
        <w:rPr>
          <w:color w:val="000000"/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  <w:vertAlign w:val="superscript"/>
        </w:rPr>
        <w:t>3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sz w:val="24"/>
          <w:szCs w:val="24"/>
          <w:lang w:val="hu-HU"/>
        </w:rPr>
        <w:t>Diószegi László</w:t>
      </w:r>
      <w:r>
        <w:rPr>
          <w:sz w:val="24"/>
          <w:szCs w:val="24"/>
          <w:lang w:val="hu-HU"/>
        </w:rPr>
        <w:t xml:space="preserve"> (Teleki László Alapítvány)</w:t>
      </w:r>
      <w:r w:rsidRPr="00DE03CC">
        <w:rPr>
          <w:sz w:val="24"/>
          <w:szCs w:val="24"/>
          <w:lang w:val="hu-HU"/>
        </w:rPr>
        <w:t xml:space="preserve">, Sarkadi Márton: </w:t>
      </w:r>
      <w:r>
        <w:rPr>
          <w:i/>
          <w:sz w:val="24"/>
          <w:szCs w:val="24"/>
          <w:lang w:val="hu-HU"/>
        </w:rPr>
        <w:t>A</w:t>
      </w:r>
      <w:r w:rsidRPr="00DE03CC">
        <w:rPr>
          <w:i/>
          <w:sz w:val="24"/>
          <w:szCs w:val="24"/>
          <w:lang w:val="hu-HU"/>
        </w:rPr>
        <w:t xml:space="preserve"> Rómer Flóris Terv</w:t>
      </w:r>
    </w:p>
    <w:p w:rsidR="007929B8" w:rsidRDefault="007929B8" w:rsidP="00B15E34">
      <w:pPr>
        <w:spacing w:after="0" w:line="360" w:lineRule="auto"/>
        <w:ind w:left="720" w:hanging="720"/>
        <w:rPr>
          <w:i/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  <w:vertAlign w:val="superscript"/>
        </w:rPr>
        <w:t>5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color w:val="000000"/>
          <w:sz w:val="24"/>
          <w:szCs w:val="24"/>
        </w:rPr>
        <w:t xml:space="preserve">Dr. </w:t>
      </w:r>
      <w:r>
        <w:rPr>
          <w:color w:val="000000"/>
          <w:sz w:val="24"/>
          <w:szCs w:val="24"/>
        </w:rPr>
        <w:t>Makay</w:t>
      </w:r>
      <w:r w:rsidRPr="00DE03CC">
        <w:rPr>
          <w:color w:val="000000"/>
          <w:sz w:val="24"/>
          <w:szCs w:val="24"/>
        </w:rPr>
        <w:t xml:space="preserve"> Dorottya és az Irod M csapat: </w:t>
      </w:r>
      <w:r w:rsidRPr="00A0250C">
        <w:rPr>
          <w:i/>
          <w:color w:val="000000"/>
          <w:sz w:val="24"/>
          <w:szCs w:val="24"/>
        </w:rPr>
        <w:t>Szakmai és társadalmi tanulságok Európa Uniós támogatottságú műemlék-helyreállítások kapcsán. Esettanulmány: a széki és a kolozsvári Farkas utcai református templomok helyreállítása</w:t>
      </w:r>
    </w:p>
    <w:p w:rsidR="007929B8" w:rsidRPr="00DE03CC" w:rsidRDefault="007929B8" w:rsidP="00B15E34">
      <w:pPr>
        <w:spacing w:after="0" w:line="360" w:lineRule="auto"/>
        <w:ind w:left="720" w:hanging="720"/>
        <w:rPr>
          <w:color w:val="000000"/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1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 xml:space="preserve">Furu Árpád: </w:t>
      </w:r>
      <w:r w:rsidRPr="00DE03CC">
        <w:rPr>
          <w:i/>
          <w:sz w:val="24"/>
          <w:szCs w:val="24"/>
        </w:rPr>
        <w:t xml:space="preserve">A kolozsvári unitárius püspöki rezidencia </w:t>
      </w:r>
      <w:r>
        <w:rPr>
          <w:i/>
          <w:sz w:val="24"/>
          <w:szCs w:val="24"/>
        </w:rPr>
        <w:t>(Wesselényi-Biasini-</w:t>
      </w:r>
      <w:r w:rsidRPr="00DE03CC">
        <w:rPr>
          <w:i/>
          <w:sz w:val="24"/>
          <w:szCs w:val="24"/>
        </w:rPr>
        <w:t>ház) kutatási eredményei és helyreállítási koncepciója</w:t>
      </w:r>
    </w:p>
    <w:p w:rsidR="007929B8" w:rsidRPr="00DE03CC" w:rsidRDefault="007929B8" w:rsidP="00B15E34">
      <w:pPr>
        <w:spacing w:after="0" w:line="360" w:lineRule="auto"/>
        <w:ind w:left="720" w:hanging="720"/>
        <w:rPr>
          <w:color w:val="000000"/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3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EF60E8">
        <w:rPr>
          <w:sz w:val="24"/>
          <w:szCs w:val="24"/>
        </w:rPr>
        <w:t>Szilágyi</w:t>
      </w:r>
      <w:r w:rsidRPr="00DE03CC">
        <w:rPr>
          <w:sz w:val="24"/>
          <w:szCs w:val="24"/>
        </w:rPr>
        <w:t>-Bartha Zsuzsanna</w:t>
      </w:r>
      <w:r>
        <w:rPr>
          <w:sz w:val="24"/>
          <w:szCs w:val="24"/>
        </w:rPr>
        <w:t xml:space="preserve"> (Utilitas kft., Kolozsvár)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A magyarózdi kastély helyreállításának tervezése az uniós pályázatok kiírásának tükrében</w:t>
      </w:r>
    </w:p>
    <w:p w:rsidR="007929B8" w:rsidRPr="00DE03CC" w:rsidRDefault="007929B8" w:rsidP="00B13DC3">
      <w:pPr>
        <w:rPr>
          <w:sz w:val="24"/>
          <w:szCs w:val="24"/>
          <w:lang w:val="hu-HU"/>
        </w:rPr>
      </w:pPr>
    </w:p>
    <w:p w:rsidR="007929B8" w:rsidRPr="00DE03CC" w:rsidRDefault="007929B8" w:rsidP="00B13DC3">
      <w:pPr>
        <w:rPr>
          <w:b/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3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>–1</w:t>
      </w: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b/>
          <w:sz w:val="24"/>
          <w:szCs w:val="24"/>
        </w:rPr>
        <w:t>Ebédszünet</w:t>
      </w:r>
    </w:p>
    <w:p w:rsidR="007929B8" w:rsidRPr="00DE03CC" w:rsidRDefault="007929B8" w:rsidP="00B13DC3">
      <w:pPr>
        <w:rPr>
          <w:sz w:val="24"/>
          <w:szCs w:val="24"/>
          <w:lang w:val="hu-HU"/>
        </w:rPr>
      </w:pPr>
    </w:p>
    <w:p w:rsidR="007929B8" w:rsidRPr="00DE03CC" w:rsidRDefault="007929B8" w:rsidP="00785D84">
      <w:pPr>
        <w:spacing w:line="360" w:lineRule="auto"/>
        <w:ind w:left="720" w:hanging="720"/>
        <w:rPr>
          <w:sz w:val="24"/>
          <w:szCs w:val="24"/>
          <w:lang w:val="hu-HU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sz w:val="24"/>
          <w:szCs w:val="24"/>
          <w:lang w:val="hu-HU"/>
        </w:rPr>
        <w:t xml:space="preserve"> </w:t>
      </w:r>
      <w:r w:rsidRPr="00DE03CC">
        <w:rPr>
          <w:sz w:val="24"/>
          <w:szCs w:val="24"/>
        </w:rPr>
        <w:t>Tövissi Zsolt</w:t>
      </w:r>
      <w:r>
        <w:rPr>
          <w:sz w:val="24"/>
          <w:szCs w:val="24"/>
        </w:rPr>
        <w:t xml:space="preserve"> (építész, Csíkszereda)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A gyulafehérvári székesegyház déli tornyának turisztikai kialakítása</w:t>
      </w:r>
    </w:p>
    <w:p w:rsidR="007929B8" w:rsidRPr="00DE03CC" w:rsidRDefault="007929B8" w:rsidP="00EF60E8">
      <w:pPr>
        <w:shd w:val="clear" w:color="auto" w:fill="FFFFFF"/>
        <w:spacing w:after="0" w:line="360" w:lineRule="auto"/>
        <w:ind w:left="720" w:hanging="720"/>
        <w:rPr>
          <w:i/>
          <w:color w:val="000000"/>
          <w:sz w:val="24"/>
          <w:szCs w:val="24"/>
          <w:shd w:val="clear" w:color="auto" w:fill="FFFFFF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2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>Keresztes Géza</w:t>
      </w:r>
      <w:r>
        <w:rPr>
          <w:sz w:val="24"/>
          <w:szCs w:val="24"/>
        </w:rPr>
        <w:t xml:space="preserve"> (építész, Marosvásárhely)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„Csiki – Bornemisza Ház felujitási folyamata” Marosvásárhely, Sáros utca 1.</w:t>
      </w:r>
    </w:p>
    <w:p w:rsidR="007929B8" w:rsidRDefault="007929B8" w:rsidP="00EF60E8">
      <w:pPr>
        <w:shd w:val="clear" w:color="auto" w:fill="FFFFFF"/>
        <w:spacing w:after="0" w:line="360" w:lineRule="auto"/>
        <w:ind w:left="720" w:hanging="720"/>
        <w:rPr>
          <w:rFonts w:cs="Segoe UI"/>
          <w:i/>
          <w:color w:val="000000"/>
          <w:sz w:val="24"/>
          <w:szCs w:val="24"/>
          <w:shd w:val="clear" w:color="auto" w:fill="FFFFFF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  <w:vertAlign w:val="superscript"/>
        </w:rPr>
        <w:t>4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>Köllő Miklós</w:t>
      </w:r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(építész, Gyergyószentmiklós)</w:t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 xml:space="preserve">: </w:t>
      </w:r>
      <w:r w:rsidRPr="00DE03CC">
        <w:rPr>
          <w:rFonts w:cs="Segoe UI"/>
          <w:i/>
          <w:color w:val="000000"/>
          <w:sz w:val="24"/>
          <w:szCs w:val="24"/>
          <w:shd w:val="clear" w:color="auto" w:fill="FFFFFF"/>
        </w:rPr>
        <w:t>A gyergyószentmiklósi Benedek kúria restaurálása</w:t>
      </w:r>
    </w:p>
    <w:p w:rsidR="007929B8" w:rsidRPr="00DE03CC" w:rsidRDefault="007929B8" w:rsidP="00EF60E8">
      <w:pPr>
        <w:shd w:val="clear" w:color="auto" w:fill="FFFFFF"/>
        <w:spacing w:after="0" w:line="360" w:lineRule="auto"/>
        <w:ind w:left="720" w:hanging="720"/>
        <w:rPr>
          <w:i/>
          <w:sz w:val="24"/>
          <w:szCs w:val="24"/>
          <w:lang w:val="hu-HU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Sándor</w:t>
      </w:r>
      <w:r w:rsidRPr="00DE03CC">
        <w:rPr>
          <w:color w:val="000000"/>
          <w:sz w:val="24"/>
          <w:szCs w:val="24"/>
        </w:rPr>
        <w:t xml:space="preserve"> Boróka</w:t>
      </w:r>
      <w:r>
        <w:rPr>
          <w:color w:val="000000"/>
          <w:sz w:val="24"/>
          <w:szCs w:val="24"/>
        </w:rPr>
        <w:t xml:space="preserve"> (tervező mérnök, Kolozsvár)</w:t>
      </w:r>
      <w:r w:rsidRPr="00DE03CC">
        <w:rPr>
          <w:color w:val="000000"/>
          <w:sz w:val="24"/>
          <w:szCs w:val="24"/>
        </w:rPr>
        <w:t xml:space="preserve">: </w:t>
      </w:r>
      <w:r w:rsidRPr="00A0250C">
        <w:rPr>
          <w:i/>
          <w:color w:val="000000"/>
          <w:sz w:val="24"/>
          <w:szCs w:val="24"/>
        </w:rPr>
        <w:t>Rejtett tartószerkezeti károsodás - avagy a látszat (szinte) mindig csal. Esettanulmány a székelyszentléleki római-katolikus templom</w:t>
      </w:r>
    </w:p>
    <w:p w:rsidR="007929B8" w:rsidRPr="00DE03CC" w:rsidRDefault="007929B8" w:rsidP="00785D84">
      <w:pPr>
        <w:ind w:left="720" w:hanging="720"/>
        <w:rPr>
          <w:sz w:val="24"/>
          <w:szCs w:val="24"/>
          <w:lang w:val="hu-HU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2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>Szabó Erzsébet, Ferenczi János, Kajcsa Attila</w:t>
      </w:r>
      <w:r>
        <w:rPr>
          <w:sz w:val="24"/>
          <w:szCs w:val="24"/>
        </w:rPr>
        <w:t xml:space="preserve"> (villamosmérnökök, Pieme kft.)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Az örökségvédelem villamossági tematikájának kérdésköre. Műemlék helyreállítási tapasztalatok és javaslatok</w:t>
      </w:r>
    </w:p>
    <w:p w:rsidR="007929B8" w:rsidRPr="00DE03CC" w:rsidRDefault="007929B8" w:rsidP="00B13DC3">
      <w:pPr>
        <w:rPr>
          <w:sz w:val="24"/>
          <w:szCs w:val="24"/>
          <w:lang w:val="hu-HU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>–1</w:t>
      </w:r>
      <w:r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>3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b/>
          <w:sz w:val="24"/>
          <w:szCs w:val="24"/>
        </w:rPr>
        <w:t xml:space="preserve">Kávészünet </w:t>
      </w:r>
    </w:p>
    <w:p w:rsidR="007929B8" w:rsidRPr="00DE03CC" w:rsidRDefault="007929B8" w:rsidP="00B13DC3">
      <w:pPr>
        <w:rPr>
          <w:sz w:val="24"/>
          <w:szCs w:val="24"/>
          <w:lang w:val="hu-HU"/>
        </w:rPr>
      </w:pPr>
    </w:p>
    <w:p w:rsidR="007929B8" w:rsidRPr="00DE03CC" w:rsidRDefault="007929B8" w:rsidP="00785D84">
      <w:pPr>
        <w:ind w:left="720" w:hanging="720"/>
        <w:rPr>
          <w:rFonts w:cs="Segoe UI"/>
          <w:color w:val="000000"/>
          <w:sz w:val="24"/>
          <w:szCs w:val="24"/>
          <w:shd w:val="clear" w:color="auto" w:fill="FFFFFF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>3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 xml:space="preserve"> Furu Árpád: </w:t>
      </w:r>
      <w:r w:rsidRPr="00DE03CC">
        <w:rPr>
          <w:i/>
          <w:sz w:val="24"/>
          <w:szCs w:val="24"/>
        </w:rPr>
        <w:t>Népi építészeti kistájak Erdélyben – egy inventarizációs program kutatási eredményei</w:t>
      </w:r>
    </w:p>
    <w:p w:rsidR="007929B8" w:rsidRPr="00DE03CC" w:rsidRDefault="007929B8" w:rsidP="00785D84">
      <w:pPr>
        <w:ind w:left="720" w:hanging="720"/>
        <w:rPr>
          <w:color w:val="000000"/>
          <w:sz w:val="24"/>
          <w:szCs w:val="24"/>
          <w:shd w:val="clear" w:color="auto" w:fill="FFFFFF"/>
          <w:lang w:val="hu-HU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7</w:t>
      </w:r>
      <w:r>
        <w:rPr>
          <w:sz w:val="24"/>
          <w:szCs w:val="24"/>
          <w:vertAlign w:val="superscript"/>
        </w:rPr>
        <w:t>5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 xml:space="preserve"> </w:t>
      </w:r>
      <w:r w:rsidRPr="00DE03CC">
        <w:rPr>
          <w:sz w:val="24"/>
          <w:szCs w:val="24"/>
        </w:rPr>
        <w:t>Ványolós Endre</w:t>
      </w:r>
      <w:r>
        <w:rPr>
          <w:sz w:val="24"/>
          <w:szCs w:val="24"/>
        </w:rPr>
        <w:t xml:space="preserve"> (építész, Kolozsvár)</w:t>
      </w:r>
      <w:r w:rsidRPr="00DE03CC">
        <w:rPr>
          <w:sz w:val="24"/>
          <w:szCs w:val="24"/>
        </w:rPr>
        <w:t xml:space="preserve">: </w:t>
      </w:r>
      <w:r w:rsidRPr="00DE03CC">
        <w:rPr>
          <w:rFonts w:cs="Segoe UI"/>
          <w:i/>
          <w:color w:val="000000"/>
          <w:sz w:val="24"/>
          <w:szCs w:val="24"/>
          <w:shd w:val="clear" w:color="auto" w:fill="FFFFFF"/>
        </w:rPr>
        <w:t>Településképvédelem-műemlékvédelem</w:t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>.</w:t>
      </w:r>
      <w:r w:rsidRPr="00DE03CC">
        <w:rPr>
          <w:rFonts w:cs="Segoe UI"/>
          <w:i/>
          <w:iCs/>
          <w:color w:val="000000"/>
          <w:sz w:val="24"/>
          <w:szCs w:val="24"/>
          <w:shd w:val="clear" w:color="auto" w:fill="FFFFFF"/>
        </w:rPr>
        <w:t xml:space="preserve"> A helyi szabályozás a településrendezési tervekben</w:t>
      </w:r>
    </w:p>
    <w:p w:rsidR="007929B8" w:rsidRPr="00DE03CC" w:rsidRDefault="007929B8" w:rsidP="00EF4B55">
      <w:pPr>
        <w:rPr>
          <w:rFonts w:cs="Segoe UI"/>
          <w:i/>
          <w:color w:val="000000"/>
          <w:sz w:val="24"/>
          <w:szCs w:val="24"/>
          <w:shd w:val="clear" w:color="auto" w:fill="FFFFFF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10</w:t>
      </w:r>
      <w:r w:rsidRPr="00DE03CC">
        <w:rPr>
          <w:i/>
          <w:sz w:val="24"/>
          <w:szCs w:val="24"/>
          <w:vertAlign w:val="superscript"/>
        </w:rPr>
        <w:tab/>
      </w:r>
      <w:r w:rsidRPr="00DE03CC">
        <w:rPr>
          <w:sz w:val="24"/>
          <w:szCs w:val="24"/>
        </w:rPr>
        <w:t>Tövissi Zsolt</w:t>
      </w:r>
      <w:r>
        <w:rPr>
          <w:sz w:val="24"/>
          <w:szCs w:val="24"/>
        </w:rPr>
        <w:t xml:space="preserve"> (építész, Csíkszereda)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Falusi lakóházak bővítése a Csíki-medencében</w:t>
      </w:r>
    </w:p>
    <w:p w:rsidR="007929B8" w:rsidRDefault="007929B8" w:rsidP="00EF4B55">
      <w:pPr>
        <w:rPr>
          <w:rFonts w:cs="Segoe UI"/>
          <w:i/>
          <w:color w:val="000000"/>
          <w:sz w:val="24"/>
          <w:szCs w:val="24"/>
          <w:shd w:val="clear" w:color="auto" w:fill="FFFFFF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3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ab/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>Köllő Miklós</w:t>
      </w:r>
      <w:r>
        <w:rPr>
          <w:rFonts w:cs="Segoe UI"/>
          <w:color w:val="000000"/>
          <w:sz w:val="24"/>
          <w:szCs w:val="24"/>
          <w:shd w:val="clear" w:color="auto" w:fill="FFFFFF"/>
        </w:rPr>
        <w:t xml:space="preserve"> (építész, Gyergyószentmiklós)</w:t>
      </w:r>
      <w:r w:rsidRPr="00DE03CC">
        <w:rPr>
          <w:rFonts w:cs="Segoe UI"/>
          <w:color w:val="000000"/>
          <w:sz w:val="24"/>
          <w:szCs w:val="24"/>
          <w:shd w:val="clear" w:color="auto" w:fill="FFFFFF"/>
        </w:rPr>
        <w:t xml:space="preserve">: </w:t>
      </w:r>
      <w:r w:rsidRPr="00DE03CC">
        <w:rPr>
          <w:rFonts w:cs="Segoe UI"/>
          <w:i/>
          <w:color w:val="000000"/>
          <w:sz w:val="24"/>
          <w:szCs w:val="24"/>
          <w:shd w:val="clear" w:color="auto" w:fill="FFFFFF"/>
        </w:rPr>
        <w:t>A gyergyóújfalvi Elekes-féle vizimalom restaurálása</w:t>
      </w:r>
    </w:p>
    <w:p w:rsidR="007929B8" w:rsidRPr="0087269F" w:rsidRDefault="007929B8" w:rsidP="00EF4B55">
      <w:pPr>
        <w:rPr>
          <w:i/>
          <w:color w:val="000000"/>
          <w:sz w:val="24"/>
          <w:szCs w:val="24"/>
          <w:shd w:val="clear" w:color="auto" w:fill="FFFFFF"/>
          <w:lang w:val="hu-HU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5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>Medny</w:t>
      </w:r>
      <w:r>
        <w:rPr>
          <w:sz w:val="24"/>
          <w:szCs w:val="24"/>
          <w:lang w:val="hu-HU"/>
        </w:rPr>
        <w:t>ánszky Zsolt (falkép</w:t>
      </w:r>
      <w:r>
        <w:rPr>
          <w:sz w:val="24"/>
          <w:szCs w:val="24"/>
        </w:rPr>
        <w:t>-restaurátor</w:t>
      </w:r>
      <w:r>
        <w:rPr>
          <w:sz w:val="24"/>
          <w:szCs w:val="24"/>
          <w:lang w:val="hu-HU"/>
        </w:rPr>
        <w:t xml:space="preserve">): </w:t>
      </w:r>
      <w:r>
        <w:rPr>
          <w:i/>
          <w:sz w:val="24"/>
          <w:szCs w:val="24"/>
          <w:lang w:val="hu-HU"/>
        </w:rPr>
        <w:t>A sepsibesenyői falképtöredékek konzerválása és restaurálása</w:t>
      </w:r>
    </w:p>
    <w:p w:rsidR="007929B8" w:rsidRDefault="007929B8" w:rsidP="00EF4B55">
      <w:pPr>
        <w:rPr>
          <w:sz w:val="24"/>
          <w:szCs w:val="24"/>
        </w:rPr>
      </w:pPr>
    </w:p>
    <w:p w:rsidR="007929B8" w:rsidRDefault="007929B8" w:rsidP="00EF4B55">
      <w:pPr>
        <w:rPr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30</w:t>
      </w:r>
      <w:r w:rsidRPr="00DE03CC">
        <w:rPr>
          <w:sz w:val="24"/>
          <w:szCs w:val="24"/>
        </w:rPr>
        <w:t>–</w:t>
      </w:r>
      <w:r>
        <w:rPr>
          <w:sz w:val="24"/>
          <w:szCs w:val="24"/>
        </w:rPr>
        <w:t>20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b/>
          <w:sz w:val="24"/>
          <w:szCs w:val="24"/>
        </w:rPr>
        <w:t>Kávészünet</w:t>
      </w:r>
    </w:p>
    <w:p w:rsidR="007929B8" w:rsidRPr="00DE03CC" w:rsidRDefault="007929B8" w:rsidP="00EF4B55">
      <w:pPr>
        <w:rPr>
          <w:sz w:val="24"/>
          <w:szCs w:val="24"/>
        </w:rPr>
      </w:pPr>
    </w:p>
    <w:p w:rsidR="007929B8" w:rsidRPr="00DE03CC" w:rsidRDefault="007929B8" w:rsidP="00EF4B55">
      <w:pPr>
        <w:rPr>
          <w:b/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 xml:space="preserve"> </w:t>
      </w:r>
      <w:r w:rsidRPr="00DE03CC">
        <w:rPr>
          <w:b/>
          <w:sz w:val="24"/>
          <w:szCs w:val="24"/>
        </w:rPr>
        <w:t>Könyvbemutató:</w:t>
      </w:r>
    </w:p>
    <w:p w:rsidR="007929B8" w:rsidRPr="00C561E1" w:rsidRDefault="007929B8" w:rsidP="00785D84">
      <w:pPr>
        <w:pStyle w:val="pcim"/>
        <w:spacing w:before="0" w:beforeAutospacing="0" w:after="0" w:afterAutospacing="0"/>
        <w:ind w:firstLine="720"/>
        <w:rPr>
          <w:rFonts w:ascii="Calibri" w:hAnsi="Calibri"/>
        </w:rPr>
      </w:pPr>
      <w:r w:rsidRPr="00C561E1">
        <w:rPr>
          <w:rFonts w:ascii="Calibri" w:hAnsi="Calibri"/>
        </w:rPr>
        <w:t xml:space="preserve">Halmos Balázs, Marótzy Kata: </w:t>
      </w:r>
      <w:r w:rsidRPr="00C561E1">
        <w:rPr>
          <w:rFonts w:ascii="Calibri" w:hAnsi="Calibri"/>
          <w:i/>
          <w:color w:val="000000"/>
        </w:rPr>
        <w:t>Műemlék, rajz, kutatás - Monument, drawing, research: A Budapesti Műszaki és Gazdaságtudományi Egyetem Építészettörténeti és Műemléki Tanszékének felmérései és kutatásai a gyulafehérvári Szent Mihály-székesegyházon 2000–2013 - Surveys, explorations and research by Budapest University of Technology and Economics, Department for History of Architecture and of Monuments regarding the Saint Michael’s Cathedral of Alba Iulia 2000-2013</w:t>
      </w:r>
      <w:r>
        <w:rPr>
          <w:rFonts w:ascii="Calibri" w:hAnsi="Calibri"/>
          <w:i/>
          <w:color w:val="000000"/>
        </w:rPr>
        <w:t xml:space="preserve"> </w:t>
      </w:r>
      <w:r w:rsidRPr="00C561E1">
        <w:rPr>
          <w:rFonts w:ascii="Calibri" w:hAnsi="Calibri"/>
          <w:color w:val="000000"/>
        </w:rPr>
        <w:t>Budapest:</w:t>
      </w:r>
      <w:r>
        <w:rPr>
          <w:rFonts w:ascii="Calibri" w:hAnsi="Calibri"/>
          <w:color w:val="000000"/>
        </w:rPr>
        <w:t xml:space="preserve"> </w:t>
      </w:r>
      <w:r w:rsidRPr="00C561E1">
        <w:rPr>
          <w:rFonts w:ascii="Calibri" w:hAnsi="Calibri"/>
          <w:color w:val="000000"/>
        </w:rPr>
        <w:t>BME OMIKK,2015.</w:t>
      </w:r>
      <w:r w:rsidRPr="00C561E1">
        <w:rPr>
          <w:rFonts w:ascii="Calibri" w:hAnsi="Calibri"/>
        </w:rPr>
        <w:t xml:space="preserve"> </w:t>
      </w:r>
      <w:r>
        <w:rPr>
          <w:rFonts w:ascii="Calibri" w:hAnsi="Calibri"/>
        </w:rPr>
        <w:t>kötete</w:t>
      </w:r>
      <w:r w:rsidRPr="00C561E1">
        <w:rPr>
          <w:rFonts w:ascii="Calibri" w:hAnsi="Calibri"/>
        </w:rPr>
        <w:t xml:space="preserve">t bemutatja: </w:t>
      </w:r>
      <w:r w:rsidRPr="00C561E1">
        <w:rPr>
          <w:rFonts w:ascii="Calibri" w:hAnsi="Calibri"/>
          <w:b/>
        </w:rPr>
        <w:t xml:space="preserve">Papp Szilárd </w:t>
      </w:r>
      <w:r w:rsidRPr="00C561E1">
        <w:rPr>
          <w:rFonts w:ascii="Calibri" w:hAnsi="Calibri"/>
        </w:rPr>
        <w:t>(művészettörténész, Szépművészeti Múzeum)</w:t>
      </w:r>
    </w:p>
    <w:p w:rsidR="007929B8" w:rsidRPr="00A0250C" w:rsidRDefault="007929B8" w:rsidP="00785D84">
      <w:pPr>
        <w:ind w:firstLine="720"/>
        <w:rPr>
          <w:b/>
          <w:i/>
          <w:sz w:val="24"/>
          <w:szCs w:val="24"/>
          <w:lang w:val="hu-HU"/>
        </w:rPr>
      </w:pPr>
      <w:r>
        <w:rPr>
          <w:sz w:val="24"/>
          <w:szCs w:val="24"/>
        </w:rPr>
        <w:t xml:space="preserve">Fehér János: </w:t>
      </w:r>
      <w:r>
        <w:rPr>
          <w:i/>
          <w:sz w:val="24"/>
          <w:szCs w:val="24"/>
        </w:rPr>
        <w:t>Az olaszteleki Daniel-kast</w:t>
      </w:r>
      <w:r>
        <w:rPr>
          <w:i/>
          <w:sz w:val="24"/>
          <w:szCs w:val="24"/>
          <w:lang w:val="hu-HU"/>
        </w:rPr>
        <w:t>ély és 17. századi falképei</w:t>
      </w:r>
      <w:r>
        <w:rPr>
          <w:sz w:val="24"/>
          <w:szCs w:val="24"/>
          <w:lang w:val="hu-HU"/>
        </w:rPr>
        <w:t>. Olasztelek: Daniel Kastély Egyesület, 2</w:t>
      </w:r>
      <w:r>
        <w:rPr>
          <w:sz w:val="24"/>
          <w:szCs w:val="24"/>
        </w:rPr>
        <w:t>016</w:t>
      </w:r>
      <w:r>
        <w:rPr>
          <w:i/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könyvet bemutatja </w:t>
      </w:r>
      <w:r w:rsidRPr="00A0250C">
        <w:rPr>
          <w:b/>
          <w:sz w:val="24"/>
          <w:szCs w:val="24"/>
          <w:lang w:val="hu-HU"/>
        </w:rPr>
        <w:t>P.</w:t>
      </w:r>
      <w:r>
        <w:rPr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 xml:space="preserve">Kovács Klára </w:t>
      </w:r>
      <w:r w:rsidRPr="00A0250C">
        <w:rPr>
          <w:sz w:val="24"/>
          <w:szCs w:val="24"/>
          <w:lang w:val="hu-HU"/>
        </w:rPr>
        <w:t>(</w:t>
      </w:r>
      <w:r>
        <w:rPr>
          <w:sz w:val="24"/>
          <w:szCs w:val="24"/>
          <w:lang w:val="hu-HU"/>
        </w:rPr>
        <w:t>egyetemi adjunktus, BBTE</w:t>
      </w:r>
      <w:r w:rsidRPr="00A0250C">
        <w:rPr>
          <w:sz w:val="24"/>
          <w:szCs w:val="24"/>
          <w:lang w:val="hu-HU"/>
        </w:rPr>
        <w:t>)</w:t>
      </w:r>
    </w:p>
    <w:p w:rsidR="007929B8" w:rsidRPr="00DE03CC" w:rsidRDefault="007929B8" w:rsidP="00EF4B55">
      <w:pPr>
        <w:rPr>
          <w:sz w:val="24"/>
          <w:szCs w:val="24"/>
        </w:rPr>
      </w:pPr>
    </w:p>
    <w:p w:rsidR="007929B8" w:rsidRPr="00DE03CC" w:rsidRDefault="007929B8" w:rsidP="00EF4B55">
      <w:pPr>
        <w:rPr>
          <w:color w:val="000000"/>
          <w:sz w:val="24"/>
          <w:szCs w:val="24"/>
          <w:shd w:val="clear" w:color="auto" w:fill="FFFFFF"/>
        </w:rPr>
      </w:pPr>
      <w:r w:rsidRPr="00DE03CC">
        <w:rPr>
          <w:sz w:val="24"/>
          <w:szCs w:val="24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b/>
          <w:sz w:val="24"/>
          <w:szCs w:val="24"/>
        </w:rPr>
        <w:t>Vacsora</w:t>
      </w:r>
    </w:p>
    <w:p w:rsidR="007929B8" w:rsidRDefault="007929B8" w:rsidP="00EF4B55">
      <w:pPr>
        <w:rPr>
          <w:sz w:val="24"/>
          <w:szCs w:val="24"/>
        </w:rPr>
      </w:pPr>
    </w:p>
    <w:p w:rsidR="007929B8" w:rsidRPr="00DE03CC" w:rsidRDefault="007929B8" w:rsidP="00EF4B55">
      <w:pPr>
        <w:rPr>
          <w:sz w:val="24"/>
          <w:szCs w:val="24"/>
        </w:rPr>
      </w:pPr>
    </w:p>
    <w:p w:rsidR="007929B8" w:rsidRPr="00104E49" w:rsidRDefault="007929B8" w:rsidP="00CC57D9">
      <w:pPr>
        <w:jc w:val="both"/>
        <w:rPr>
          <w:b/>
          <w:sz w:val="28"/>
          <w:szCs w:val="28"/>
        </w:rPr>
      </w:pPr>
      <w:r w:rsidRPr="00104E49">
        <w:rPr>
          <w:b/>
          <w:sz w:val="28"/>
          <w:szCs w:val="28"/>
        </w:rPr>
        <w:t>Április 3, vasárnap</w:t>
      </w:r>
    </w:p>
    <w:p w:rsidR="007929B8" w:rsidRPr="00DE03CC" w:rsidRDefault="007929B8" w:rsidP="00B15E34">
      <w:pPr>
        <w:ind w:left="720" w:hanging="720"/>
        <w:rPr>
          <w:i/>
          <w:sz w:val="24"/>
          <w:szCs w:val="24"/>
          <w:lang w:val="hu-HU"/>
        </w:rPr>
      </w:pPr>
      <w:r w:rsidRPr="00DE03CC">
        <w:rPr>
          <w:sz w:val="24"/>
          <w:szCs w:val="24"/>
        </w:rPr>
        <w:t>9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>Terdik Szilveszter</w:t>
      </w:r>
      <w:r>
        <w:rPr>
          <w:sz w:val="24"/>
          <w:szCs w:val="24"/>
        </w:rPr>
        <w:t xml:space="preserve"> (művészettörténész, Iparművészeti Múzeum, Budapest)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Szécsényi József, egy elfeledett nagykárolyi festő a 18. századból</w:t>
      </w:r>
    </w:p>
    <w:p w:rsidR="007929B8" w:rsidRPr="00DE03CC" w:rsidRDefault="007929B8" w:rsidP="00A0250C">
      <w:pPr>
        <w:ind w:left="720" w:hanging="720"/>
        <w:rPr>
          <w:sz w:val="24"/>
          <w:szCs w:val="24"/>
          <w:lang w:val="hu-HU"/>
        </w:rPr>
      </w:pPr>
      <w:r w:rsidRPr="00DE03CC">
        <w:rPr>
          <w:sz w:val="24"/>
          <w:szCs w:val="24"/>
        </w:rPr>
        <w:t>9</w:t>
      </w:r>
      <w:r w:rsidRPr="00DE03CC">
        <w:rPr>
          <w:sz w:val="24"/>
          <w:szCs w:val="24"/>
          <w:vertAlign w:val="superscript"/>
        </w:rPr>
        <w:t>20</w:t>
      </w:r>
      <w:r w:rsidRPr="00DE03CC">
        <w:rPr>
          <w:sz w:val="24"/>
          <w:szCs w:val="24"/>
        </w:rPr>
        <w:tab/>
        <w:t>Puskás Éva</w:t>
      </w:r>
      <w:r>
        <w:rPr>
          <w:sz w:val="24"/>
          <w:szCs w:val="24"/>
        </w:rPr>
        <w:t xml:space="preserve"> (restaurátor, Szatmári Római Katolikus Püspökség)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Betekintés a szatmárnémeti római katolikus egyházmegye restauráló műhelyének tevékenységébe</w:t>
      </w:r>
    </w:p>
    <w:p w:rsidR="007929B8" w:rsidRPr="00DE03CC" w:rsidRDefault="007929B8" w:rsidP="00A0250C">
      <w:pPr>
        <w:ind w:left="720" w:hanging="720"/>
        <w:rPr>
          <w:i/>
          <w:sz w:val="24"/>
          <w:szCs w:val="24"/>
        </w:rPr>
      </w:pPr>
      <w:r w:rsidRPr="00DE03CC">
        <w:rPr>
          <w:sz w:val="24"/>
          <w:szCs w:val="24"/>
        </w:rPr>
        <w:t>9</w:t>
      </w:r>
      <w:r w:rsidRPr="00DE03CC">
        <w:rPr>
          <w:sz w:val="24"/>
          <w:szCs w:val="24"/>
          <w:vertAlign w:val="superscript"/>
        </w:rPr>
        <w:t>40</w:t>
      </w:r>
      <w:r w:rsidRPr="00DE03CC">
        <w:rPr>
          <w:sz w:val="24"/>
          <w:szCs w:val="24"/>
        </w:rPr>
        <w:tab/>
        <w:t>Nagy Benjámin, Nagy Piroska</w:t>
      </w:r>
      <w:r>
        <w:rPr>
          <w:sz w:val="24"/>
          <w:szCs w:val="24"/>
        </w:rPr>
        <w:t xml:space="preserve"> (kőrestaurátorok, Kolozsvár)</w:t>
      </w:r>
      <w:r w:rsidRPr="00DE03CC">
        <w:rPr>
          <w:sz w:val="24"/>
          <w:szCs w:val="24"/>
        </w:rPr>
        <w:t xml:space="preserve">: </w:t>
      </w:r>
      <w:r w:rsidRPr="00DE03CC">
        <w:rPr>
          <w:rFonts w:cs="Arial"/>
          <w:i/>
          <w:color w:val="222222"/>
          <w:sz w:val="24"/>
          <w:szCs w:val="24"/>
          <w:shd w:val="clear" w:color="auto" w:fill="FFFFFF"/>
        </w:rPr>
        <w:t>A kolozsvári Farkas utcai templom és a széki református templom faragott kövei</w:t>
      </w:r>
    </w:p>
    <w:p w:rsidR="007929B8" w:rsidRPr="00104E49" w:rsidRDefault="007929B8" w:rsidP="00104E49">
      <w:pPr>
        <w:ind w:left="720" w:hanging="720"/>
        <w:rPr>
          <w:sz w:val="24"/>
          <w:szCs w:val="24"/>
        </w:rPr>
      </w:pPr>
      <w:r w:rsidRPr="00DE03CC">
        <w:rPr>
          <w:sz w:val="24"/>
          <w:szCs w:val="24"/>
        </w:rPr>
        <w:t>10</w:t>
      </w:r>
      <w:r w:rsidRPr="00DE03CC">
        <w:rPr>
          <w:sz w:val="24"/>
          <w:szCs w:val="24"/>
          <w:vertAlign w:val="superscript"/>
        </w:rPr>
        <w:t>00</w:t>
      </w:r>
      <w:r w:rsidRPr="00DE03CC">
        <w:rPr>
          <w:sz w:val="24"/>
          <w:szCs w:val="24"/>
        </w:rPr>
        <w:tab/>
        <w:t>Papp Zoltán</w:t>
      </w:r>
      <w:r>
        <w:rPr>
          <w:sz w:val="24"/>
          <w:szCs w:val="24"/>
        </w:rPr>
        <w:t xml:space="preserve"> (orgonarestaurátor, Székelyudvarhely)</w:t>
      </w:r>
      <w:r w:rsidRPr="00DE03CC">
        <w:rPr>
          <w:sz w:val="24"/>
          <w:szCs w:val="24"/>
        </w:rPr>
        <w:t xml:space="preserve">: </w:t>
      </w:r>
      <w:r w:rsidRPr="00104E49">
        <w:rPr>
          <w:rFonts w:cs="Arial"/>
          <w:i/>
          <w:sz w:val="24"/>
          <w:szCs w:val="24"/>
          <w:shd w:val="clear" w:color="auto" w:fill="FFFFFF"/>
        </w:rPr>
        <w:t>Az erdélyi orgonaépítés korszakai - II.rész</w:t>
      </w:r>
    </w:p>
    <w:p w:rsidR="007929B8" w:rsidRPr="00DE03CC" w:rsidRDefault="007929B8" w:rsidP="00EF4B55">
      <w:pPr>
        <w:rPr>
          <w:color w:val="000000"/>
          <w:sz w:val="24"/>
          <w:szCs w:val="24"/>
          <w:shd w:val="clear" w:color="auto" w:fill="FFFFFF"/>
        </w:rPr>
      </w:pPr>
    </w:p>
    <w:p w:rsidR="007929B8" w:rsidRPr="00DE03CC" w:rsidRDefault="007929B8" w:rsidP="00A7059A">
      <w:pPr>
        <w:rPr>
          <w:b/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  <w:vertAlign w:val="superscript"/>
        </w:rPr>
        <w:t>5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>–11</w:t>
      </w:r>
      <w:r w:rsidRPr="00DE03CC">
        <w:rPr>
          <w:sz w:val="24"/>
          <w:szCs w:val="24"/>
          <w:vertAlign w:val="superscript"/>
        </w:rPr>
        <w:t>20</w:t>
      </w:r>
      <w:r w:rsidRPr="00DE03CC">
        <w:rPr>
          <w:sz w:val="24"/>
          <w:szCs w:val="24"/>
        </w:rPr>
        <w:tab/>
      </w:r>
      <w:r w:rsidRPr="00DE03CC">
        <w:rPr>
          <w:b/>
          <w:sz w:val="24"/>
          <w:szCs w:val="24"/>
        </w:rPr>
        <w:t>Kávészünet</w:t>
      </w:r>
    </w:p>
    <w:p w:rsidR="007929B8" w:rsidRPr="00DE03CC" w:rsidRDefault="007929B8" w:rsidP="00A7059A">
      <w:pPr>
        <w:rPr>
          <w:sz w:val="24"/>
          <w:szCs w:val="24"/>
        </w:rPr>
      </w:pPr>
    </w:p>
    <w:p w:rsidR="007929B8" w:rsidRPr="00DE03CC" w:rsidRDefault="007929B8" w:rsidP="00B15E34">
      <w:pPr>
        <w:ind w:left="720" w:hanging="720"/>
        <w:rPr>
          <w:sz w:val="24"/>
          <w:szCs w:val="24"/>
        </w:rPr>
      </w:pPr>
      <w:r w:rsidRPr="00DE03CC">
        <w:rPr>
          <w:sz w:val="24"/>
          <w:szCs w:val="24"/>
        </w:rPr>
        <w:t>11</w:t>
      </w:r>
      <w:r w:rsidRPr="00DE03CC">
        <w:rPr>
          <w:sz w:val="24"/>
          <w:szCs w:val="24"/>
          <w:vertAlign w:val="superscript"/>
        </w:rPr>
        <w:t>20</w:t>
      </w:r>
      <w:r w:rsidRPr="00DE03CC">
        <w:rPr>
          <w:sz w:val="24"/>
          <w:szCs w:val="24"/>
        </w:rPr>
        <w:tab/>
        <w:t>Lángi József</w:t>
      </w:r>
      <w:r>
        <w:rPr>
          <w:sz w:val="24"/>
          <w:szCs w:val="24"/>
        </w:rPr>
        <w:t xml:space="preserve"> (falkép-restaur</w:t>
      </w:r>
      <w:r>
        <w:rPr>
          <w:sz w:val="24"/>
          <w:szCs w:val="24"/>
          <w:lang w:val="hu-HU"/>
        </w:rPr>
        <w:t>átor, Székesfehérvár</w:t>
      </w:r>
      <w:r>
        <w:rPr>
          <w:sz w:val="24"/>
          <w:szCs w:val="24"/>
        </w:rPr>
        <w:t>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color w:val="000000"/>
          <w:sz w:val="24"/>
          <w:szCs w:val="24"/>
        </w:rPr>
        <w:t>Az oklándi (Ocland) unitárius templom falképeinek kutatása</w:t>
      </w:r>
    </w:p>
    <w:p w:rsidR="007929B8" w:rsidRPr="00DE03CC" w:rsidRDefault="007929B8" w:rsidP="00B15E34">
      <w:pPr>
        <w:ind w:left="720" w:hanging="720"/>
        <w:rPr>
          <w:color w:val="000000"/>
          <w:sz w:val="24"/>
          <w:szCs w:val="24"/>
          <w:shd w:val="clear" w:color="auto" w:fill="FFFFFF"/>
        </w:rPr>
      </w:pPr>
      <w:r w:rsidRPr="00DE03CC">
        <w:rPr>
          <w:sz w:val="24"/>
          <w:szCs w:val="24"/>
        </w:rPr>
        <w:t>11</w:t>
      </w:r>
      <w:r>
        <w:rPr>
          <w:sz w:val="24"/>
          <w:szCs w:val="24"/>
          <w:vertAlign w:val="superscript"/>
        </w:rPr>
        <w:t>4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>Kiss Lóránd</w:t>
      </w:r>
      <w:r>
        <w:rPr>
          <w:sz w:val="24"/>
          <w:szCs w:val="24"/>
        </w:rPr>
        <w:t xml:space="preserve"> (falkép-restaur</w:t>
      </w:r>
      <w:r>
        <w:rPr>
          <w:sz w:val="24"/>
          <w:szCs w:val="24"/>
          <w:lang w:val="hu-HU"/>
        </w:rPr>
        <w:t>átor, Marosvásárhely)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color w:val="000000"/>
          <w:sz w:val="24"/>
          <w:szCs w:val="24"/>
          <w:shd w:val="clear" w:color="auto" w:fill="FFFFFF"/>
        </w:rPr>
        <w:t>A marosvásárhelyi vártemplom középkori falképtöredékei</w:t>
      </w:r>
    </w:p>
    <w:p w:rsidR="007929B8" w:rsidRPr="00DE03CC" w:rsidRDefault="007929B8" w:rsidP="00B15E34">
      <w:pPr>
        <w:ind w:left="720" w:hanging="720"/>
        <w:rPr>
          <w:sz w:val="24"/>
          <w:szCs w:val="24"/>
        </w:rPr>
      </w:pPr>
      <w:r w:rsidRPr="00DE03CC">
        <w:rPr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</w:r>
      <w:r w:rsidRPr="00DE03CC">
        <w:rPr>
          <w:color w:val="000000"/>
          <w:sz w:val="24"/>
          <w:szCs w:val="24"/>
          <w:shd w:val="clear" w:color="auto" w:fill="FFFFFF"/>
        </w:rPr>
        <w:t>Pál Péter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(falkép-restaur</w:t>
      </w:r>
      <w:r>
        <w:rPr>
          <w:sz w:val="24"/>
          <w:szCs w:val="24"/>
          <w:lang w:val="hu-HU"/>
        </w:rPr>
        <w:t>átor, Marosvásárhely)</w:t>
      </w:r>
      <w:r w:rsidRPr="00DE03CC">
        <w:rPr>
          <w:color w:val="000000"/>
          <w:sz w:val="24"/>
          <w:szCs w:val="24"/>
          <w:shd w:val="clear" w:color="auto" w:fill="FFFFFF"/>
        </w:rPr>
        <w:t xml:space="preserve">: </w:t>
      </w:r>
      <w:r w:rsidRPr="00DE03CC">
        <w:rPr>
          <w:i/>
          <w:color w:val="000000"/>
          <w:sz w:val="24"/>
          <w:szCs w:val="24"/>
          <w:shd w:val="clear" w:color="auto" w:fill="FFFFFF"/>
        </w:rPr>
        <w:t>A székelyderzsi unitárius templom falképeinek restaurálása</w:t>
      </w:r>
    </w:p>
    <w:p w:rsidR="007929B8" w:rsidRPr="00DE03CC" w:rsidRDefault="007929B8" w:rsidP="00A7059A">
      <w:pPr>
        <w:rPr>
          <w:i/>
          <w:color w:val="000000"/>
          <w:sz w:val="24"/>
          <w:szCs w:val="24"/>
          <w:shd w:val="clear" w:color="auto" w:fill="FFFFFF"/>
        </w:rPr>
      </w:pPr>
      <w:r w:rsidRPr="00DE03CC">
        <w:rPr>
          <w:sz w:val="24"/>
          <w:szCs w:val="24"/>
        </w:rPr>
        <w:t>12</w:t>
      </w:r>
      <w:r>
        <w:rPr>
          <w:sz w:val="24"/>
          <w:szCs w:val="24"/>
          <w:vertAlign w:val="superscript"/>
        </w:rPr>
        <w:t>2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</w:rPr>
        <w:tab/>
        <w:t>Mihály Ferenc</w:t>
      </w:r>
      <w:r>
        <w:rPr>
          <w:sz w:val="24"/>
          <w:szCs w:val="24"/>
        </w:rPr>
        <w:t xml:space="preserve"> (farestaurátor, Szováta)</w:t>
      </w:r>
      <w:r w:rsidRPr="00DE03CC">
        <w:rPr>
          <w:sz w:val="24"/>
          <w:szCs w:val="24"/>
        </w:rPr>
        <w:t xml:space="preserve">: </w:t>
      </w:r>
      <w:r w:rsidRPr="00DE03CC">
        <w:rPr>
          <w:i/>
          <w:sz w:val="24"/>
          <w:szCs w:val="24"/>
        </w:rPr>
        <w:t>Hajdani színek</w:t>
      </w:r>
    </w:p>
    <w:p w:rsidR="007929B8" w:rsidRPr="00DE03CC" w:rsidRDefault="007929B8" w:rsidP="00EF4B55">
      <w:pPr>
        <w:rPr>
          <w:color w:val="000000"/>
          <w:sz w:val="24"/>
          <w:szCs w:val="24"/>
          <w:shd w:val="clear" w:color="auto" w:fill="FFFFFF"/>
        </w:rPr>
      </w:pPr>
    </w:p>
    <w:p w:rsidR="007929B8" w:rsidRPr="00DE03CC" w:rsidRDefault="007929B8" w:rsidP="00CC57D9">
      <w:pPr>
        <w:jc w:val="both"/>
        <w:rPr>
          <w:b/>
          <w:sz w:val="24"/>
          <w:szCs w:val="24"/>
        </w:rPr>
      </w:pPr>
      <w:r w:rsidRPr="00DE03CC">
        <w:rPr>
          <w:sz w:val="24"/>
          <w:szCs w:val="24"/>
        </w:rPr>
        <w:t>13</w:t>
      </w:r>
      <w:r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>0</w:t>
      </w:r>
      <w:r w:rsidRPr="00DE03CC">
        <w:rPr>
          <w:sz w:val="24"/>
          <w:szCs w:val="24"/>
          <w:vertAlign w:val="superscript"/>
        </w:rPr>
        <w:tab/>
      </w:r>
      <w:r w:rsidRPr="00DE03CC">
        <w:rPr>
          <w:b/>
          <w:sz w:val="24"/>
          <w:szCs w:val="24"/>
        </w:rPr>
        <w:t>A konferencia zárása</w:t>
      </w:r>
    </w:p>
    <w:p w:rsidR="007929B8" w:rsidRDefault="007929B8" w:rsidP="0052276C">
      <w:pPr>
        <w:jc w:val="center"/>
        <w:rPr>
          <w:sz w:val="24"/>
          <w:szCs w:val="24"/>
        </w:rPr>
      </w:pPr>
    </w:p>
    <w:p w:rsidR="007929B8" w:rsidRPr="00DE03CC" w:rsidRDefault="007929B8" w:rsidP="0052276C">
      <w:pPr>
        <w:jc w:val="center"/>
        <w:rPr>
          <w:sz w:val="24"/>
          <w:szCs w:val="24"/>
        </w:rPr>
      </w:pPr>
    </w:p>
    <w:p w:rsidR="007929B8" w:rsidRPr="00DE03CC" w:rsidRDefault="007929B8" w:rsidP="0052276C">
      <w:pPr>
        <w:jc w:val="center"/>
        <w:rPr>
          <w:sz w:val="24"/>
          <w:szCs w:val="24"/>
        </w:rPr>
      </w:pPr>
      <w:r w:rsidRPr="00DE03CC">
        <w:rPr>
          <w:sz w:val="24"/>
          <w:szCs w:val="24"/>
        </w:rPr>
        <w:t xml:space="preserve">A konferencián való részvétel ingyenes. </w:t>
      </w:r>
    </w:p>
    <w:p w:rsidR="007929B8" w:rsidRPr="00DE03CC" w:rsidRDefault="007929B8" w:rsidP="0052276C">
      <w:pPr>
        <w:jc w:val="center"/>
        <w:rPr>
          <w:sz w:val="24"/>
          <w:szCs w:val="24"/>
          <w:lang w:val="hu-HU"/>
        </w:rPr>
      </w:pPr>
      <w:r w:rsidRPr="00DE03CC">
        <w:rPr>
          <w:sz w:val="24"/>
          <w:szCs w:val="24"/>
        </w:rPr>
        <w:t xml:space="preserve">A rendezvénnyel kapcsolatos további információk a </w:t>
      </w:r>
      <w:hyperlink r:id="rId4" w:history="1">
        <w:r w:rsidRPr="00DE03CC">
          <w:rPr>
            <w:rStyle w:val="Hyperlink"/>
            <w:sz w:val="24"/>
            <w:szCs w:val="24"/>
          </w:rPr>
          <w:t>muemlekvedelemerdelyben@gmail.com</w:t>
        </w:r>
      </w:hyperlink>
      <w:r w:rsidRPr="00DE03CC">
        <w:rPr>
          <w:sz w:val="24"/>
          <w:szCs w:val="24"/>
        </w:rPr>
        <w:t xml:space="preserve"> c</w:t>
      </w:r>
      <w:r w:rsidRPr="00DE03CC">
        <w:rPr>
          <w:sz w:val="24"/>
          <w:szCs w:val="24"/>
          <w:lang w:val="hu-HU"/>
        </w:rPr>
        <w:t xml:space="preserve">ímen, valamint a </w:t>
      </w:r>
      <w:r>
        <w:rPr>
          <w:sz w:val="24"/>
          <w:szCs w:val="24"/>
          <w:lang w:val="hu-HU"/>
        </w:rPr>
        <w:t xml:space="preserve">0756051033 és </w:t>
      </w:r>
      <w:r w:rsidRPr="00DE03CC">
        <w:rPr>
          <w:sz w:val="24"/>
          <w:szCs w:val="24"/>
        </w:rPr>
        <w:t>0740215010 telefonsz</w:t>
      </w:r>
      <w:r w:rsidRPr="00DE03CC">
        <w:rPr>
          <w:sz w:val="24"/>
          <w:szCs w:val="24"/>
          <w:lang w:val="hu-HU"/>
        </w:rPr>
        <w:t>ámo</w:t>
      </w:r>
      <w:r>
        <w:rPr>
          <w:sz w:val="24"/>
          <w:szCs w:val="24"/>
          <w:lang w:val="hu-HU"/>
        </w:rPr>
        <w:t>ko</w:t>
      </w:r>
      <w:r w:rsidRPr="00DE03CC">
        <w:rPr>
          <w:sz w:val="24"/>
          <w:szCs w:val="24"/>
          <w:lang w:val="hu-HU"/>
        </w:rPr>
        <w:t xml:space="preserve">n kérhetők. </w:t>
      </w:r>
      <w:r w:rsidRPr="00DE03CC">
        <w:rPr>
          <w:sz w:val="24"/>
          <w:szCs w:val="24"/>
        </w:rPr>
        <w:t xml:space="preserve">A helyszín elérhetőségét megtalálhatják a </w:t>
      </w:r>
      <w:hyperlink r:id="rId5" w:history="1">
        <w:r w:rsidRPr="00DE03CC">
          <w:rPr>
            <w:rStyle w:val="Hyperlink"/>
            <w:sz w:val="24"/>
            <w:szCs w:val="24"/>
          </w:rPr>
          <w:t>http://www.tok.ro</w:t>
        </w:r>
      </w:hyperlink>
      <w:r w:rsidRPr="00DE03CC">
        <w:rPr>
          <w:sz w:val="24"/>
          <w:szCs w:val="24"/>
        </w:rPr>
        <w:t xml:space="preserve"> honlapon. A szállás és étkezés rendeléséhez további információk a </w:t>
      </w:r>
      <w:hyperlink r:id="rId6" w:tgtFrame="_blank" w:history="1">
        <w:r w:rsidRPr="00DE03CC">
          <w:rPr>
            <w:rStyle w:val="Hyperlink"/>
            <w:sz w:val="24"/>
            <w:szCs w:val="24"/>
          </w:rPr>
          <w:t>www.telekihotel.com</w:t>
        </w:r>
      </w:hyperlink>
      <w:r w:rsidRPr="00DE03CC">
        <w:rPr>
          <w:sz w:val="24"/>
          <w:szCs w:val="24"/>
        </w:rPr>
        <w:t xml:space="preserve"> honlapon érhetők el, a foglalásokat az ot</w:t>
      </w:r>
      <w:r>
        <w:rPr>
          <w:sz w:val="24"/>
          <w:szCs w:val="24"/>
        </w:rPr>
        <w:t>t megadott telefonszámokon és a</w:t>
      </w:r>
      <w:r w:rsidRPr="00DE03CC">
        <w:rPr>
          <w:sz w:val="24"/>
          <w:szCs w:val="24"/>
        </w:rPr>
        <w:t xml:space="preserve"> </w:t>
      </w:r>
      <w:hyperlink r:id="rId7" w:history="1">
        <w:r w:rsidRPr="00DE03CC">
          <w:rPr>
            <w:rStyle w:val="Hyperlink"/>
            <w:rFonts w:cs="Helvetica"/>
            <w:i/>
            <w:iCs/>
            <w:sz w:val="24"/>
            <w:szCs w:val="24"/>
            <w:shd w:val="clear" w:color="auto" w:fill="FFFFFF"/>
          </w:rPr>
          <w:t>hotelteleki@gmail.com</w:t>
        </w:r>
      </w:hyperlink>
      <w:r w:rsidRPr="00DE03CC">
        <w:rPr>
          <w:sz w:val="24"/>
          <w:szCs w:val="24"/>
        </w:rPr>
        <w:t xml:space="preserve"> c</w:t>
      </w:r>
      <w:r w:rsidRPr="00DE03CC">
        <w:rPr>
          <w:sz w:val="24"/>
          <w:szCs w:val="24"/>
          <w:lang w:val="hu-HU"/>
        </w:rPr>
        <w:t>ímen tehetik meg</w:t>
      </w:r>
      <w:r w:rsidRPr="00DE03CC">
        <w:rPr>
          <w:sz w:val="24"/>
          <w:szCs w:val="24"/>
        </w:rPr>
        <w:t>.</w:t>
      </w:r>
    </w:p>
    <w:sectPr w:rsidR="007929B8" w:rsidRPr="00DE03CC" w:rsidSect="00AD20B6">
      <w:pgSz w:w="11906" w:h="16838"/>
      <w:pgMar w:top="851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DC3"/>
    <w:rsid w:val="0002226D"/>
    <w:rsid w:val="00023901"/>
    <w:rsid w:val="000424AE"/>
    <w:rsid w:val="00061A41"/>
    <w:rsid w:val="000B0380"/>
    <w:rsid w:val="000E3F72"/>
    <w:rsid w:val="00104E49"/>
    <w:rsid w:val="001124AD"/>
    <w:rsid w:val="001179AE"/>
    <w:rsid w:val="001444F0"/>
    <w:rsid w:val="00153BA4"/>
    <w:rsid w:val="00153DA7"/>
    <w:rsid w:val="001627B6"/>
    <w:rsid w:val="001F11F5"/>
    <w:rsid w:val="00216C7D"/>
    <w:rsid w:val="00237644"/>
    <w:rsid w:val="002738CC"/>
    <w:rsid w:val="002A799B"/>
    <w:rsid w:val="002C4661"/>
    <w:rsid w:val="00301821"/>
    <w:rsid w:val="003548CA"/>
    <w:rsid w:val="00380F42"/>
    <w:rsid w:val="00383727"/>
    <w:rsid w:val="00384075"/>
    <w:rsid w:val="003D01CD"/>
    <w:rsid w:val="003F22A7"/>
    <w:rsid w:val="00431305"/>
    <w:rsid w:val="00432088"/>
    <w:rsid w:val="0045142B"/>
    <w:rsid w:val="00464BCB"/>
    <w:rsid w:val="004A588B"/>
    <w:rsid w:val="004C0305"/>
    <w:rsid w:val="004C360C"/>
    <w:rsid w:val="004D718B"/>
    <w:rsid w:val="0052276C"/>
    <w:rsid w:val="00535B26"/>
    <w:rsid w:val="00564311"/>
    <w:rsid w:val="0058573F"/>
    <w:rsid w:val="005A57DA"/>
    <w:rsid w:val="005A5F6C"/>
    <w:rsid w:val="005A69B1"/>
    <w:rsid w:val="005B3A74"/>
    <w:rsid w:val="005C7324"/>
    <w:rsid w:val="005E5DC7"/>
    <w:rsid w:val="005F4513"/>
    <w:rsid w:val="005F5198"/>
    <w:rsid w:val="00622999"/>
    <w:rsid w:val="00627144"/>
    <w:rsid w:val="00660449"/>
    <w:rsid w:val="00665C6C"/>
    <w:rsid w:val="00670D56"/>
    <w:rsid w:val="006A2079"/>
    <w:rsid w:val="006A29B3"/>
    <w:rsid w:val="006A7DFC"/>
    <w:rsid w:val="006E7218"/>
    <w:rsid w:val="00707986"/>
    <w:rsid w:val="0073323F"/>
    <w:rsid w:val="007857A1"/>
    <w:rsid w:val="00785D84"/>
    <w:rsid w:val="007929B8"/>
    <w:rsid w:val="007C0F76"/>
    <w:rsid w:val="00812038"/>
    <w:rsid w:val="00817DDA"/>
    <w:rsid w:val="00823A49"/>
    <w:rsid w:val="0087269F"/>
    <w:rsid w:val="008921AD"/>
    <w:rsid w:val="008929E0"/>
    <w:rsid w:val="008961F2"/>
    <w:rsid w:val="008D5B3F"/>
    <w:rsid w:val="008F0D24"/>
    <w:rsid w:val="0092770D"/>
    <w:rsid w:val="00985157"/>
    <w:rsid w:val="00987679"/>
    <w:rsid w:val="009928C8"/>
    <w:rsid w:val="00A0250C"/>
    <w:rsid w:val="00A259CD"/>
    <w:rsid w:val="00A3495B"/>
    <w:rsid w:val="00A7059A"/>
    <w:rsid w:val="00A756A5"/>
    <w:rsid w:val="00A80D1D"/>
    <w:rsid w:val="00A944B8"/>
    <w:rsid w:val="00AA1C2C"/>
    <w:rsid w:val="00AD20B6"/>
    <w:rsid w:val="00B03719"/>
    <w:rsid w:val="00B13DC3"/>
    <w:rsid w:val="00B15E34"/>
    <w:rsid w:val="00B32D25"/>
    <w:rsid w:val="00B345ED"/>
    <w:rsid w:val="00B53F37"/>
    <w:rsid w:val="00B75223"/>
    <w:rsid w:val="00B874C1"/>
    <w:rsid w:val="00BA7D02"/>
    <w:rsid w:val="00BB2B7D"/>
    <w:rsid w:val="00BB5A63"/>
    <w:rsid w:val="00BE4D6A"/>
    <w:rsid w:val="00BE7C03"/>
    <w:rsid w:val="00C16E78"/>
    <w:rsid w:val="00C249B5"/>
    <w:rsid w:val="00C263CB"/>
    <w:rsid w:val="00C43F8F"/>
    <w:rsid w:val="00C561E1"/>
    <w:rsid w:val="00C6074D"/>
    <w:rsid w:val="00C70A69"/>
    <w:rsid w:val="00C764C0"/>
    <w:rsid w:val="00CC57D9"/>
    <w:rsid w:val="00CD0413"/>
    <w:rsid w:val="00CD0833"/>
    <w:rsid w:val="00D36B1C"/>
    <w:rsid w:val="00D42671"/>
    <w:rsid w:val="00D814D0"/>
    <w:rsid w:val="00D918C2"/>
    <w:rsid w:val="00DA3ACC"/>
    <w:rsid w:val="00DE03CC"/>
    <w:rsid w:val="00DE3BBA"/>
    <w:rsid w:val="00E32B73"/>
    <w:rsid w:val="00E62B27"/>
    <w:rsid w:val="00E63844"/>
    <w:rsid w:val="00EF2394"/>
    <w:rsid w:val="00EF4B55"/>
    <w:rsid w:val="00EF60E8"/>
    <w:rsid w:val="00F50D62"/>
    <w:rsid w:val="00F76E80"/>
    <w:rsid w:val="00F90495"/>
    <w:rsid w:val="00FA0521"/>
    <w:rsid w:val="00FA2851"/>
    <w:rsid w:val="00FE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57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57D9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EF2394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5A69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A69B1"/>
    <w:pPr>
      <w:spacing w:line="240" w:lineRule="auto"/>
    </w:pPr>
    <w:rPr>
      <w:sz w:val="20"/>
      <w:szCs w:val="20"/>
      <w:lang w:val="hu-H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A69B1"/>
    <w:rPr>
      <w:rFonts w:eastAsia="Times New Roman" w:cs="Times New Roman"/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rsid w:val="005A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9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8F0D2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7324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7324"/>
    <w:rPr>
      <w:b/>
      <w:bCs/>
    </w:rPr>
  </w:style>
  <w:style w:type="paragraph" w:customStyle="1" w:styleId="pcim">
    <w:name w:val="pcim"/>
    <w:basedOn w:val="Normal"/>
    <w:uiPriority w:val="99"/>
    <w:rsid w:val="00C56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iadvaros">
    <w:name w:val="kiadvaros"/>
    <w:basedOn w:val="DefaultParagraphFont"/>
    <w:uiPriority w:val="99"/>
    <w:rsid w:val="00C561E1"/>
    <w:rPr>
      <w:rFonts w:cs="Times New Roman"/>
    </w:rPr>
  </w:style>
  <w:style w:type="character" w:customStyle="1" w:styleId="kiado">
    <w:name w:val="kiado"/>
    <w:basedOn w:val="DefaultParagraphFont"/>
    <w:uiPriority w:val="99"/>
    <w:rsid w:val="00C561E1"/>
    <w:rPr>
      <w:rFonts w:cs="Times New Roman"/>
    </w:rPr>
  </w:style>
  <w:style w:type="character" w:customStyle="1" w:styleId="ev">
    <w:name w:val="ev"/>
    <w:basedOn w:val="DefaultParagraphFont"/>
    <w:uiPriority w:val="99"/>
    <w:rsid w:val="00C561E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teltelek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kihotel.com" TargetMode="External"/><Relationship Id="rId5" Type="http://schemas.openxmlformats.org/officeDocument/2006/relationships/hyperlink" Target="http://www.tok.ro" TargetMode="External"/><Relationship Id="rId4" Type="http://schemas.openxmlformats.org/officeDocument/2006/relationships/hyperlink" Target="mailto:muemlekvedelemerdelyben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1006</Words>
  <Characters>6948</Characters>
  <Application>Microsoft Office Outlook</Application>
  <DocSecurity>0</DocSecurity>
  <Lines>0</Lines>
  <Paragraphs>0</Paragraphs>
  <ScaleCrop>false</ScaleCrop>
  <Company>EGMA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Műemlékvédelem Erdélyben VII</dc:title>
  <dc:subject/>
  <dc:creator>KZsolt</dc:creator>
  <cp:keywords/>
  <dc:description/>
  <cp:lastModifiedBy>Rédai Beáta</cp:lastModifiedBy>
  <cp:revision>2</cp:revision>
  <dcterms:created xsi:type="dcterms:W3CDTF">2016-04-01T07:40:00Z</dcterms:created>
  <dcterms:modified xsi:type="dcterms:W3CDTF">2016-04-01T07:40:00Z</dcterms:modified>
</cp:coreProperties>
</file>